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9DD9" w14:textId="77777777" w:rsidR="009E6E9D" w:rsidRDefault="00000000">
      <w:r>
        <w:rPr>
          <w:rFonts w:eastAsia="標楷體" w:cs="標楷體"/>
        </w:rPr>
        <w:t>附件二</w:t>
      </w:r>
    </w:p>
    <w:p w14:paraId="3FFE5A42" w14:textId="77777777" w:rsidR="009E6E9D" w:rsidRDefault="00000000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臺南市113學年度第2次編制內現職國民中學及國小教師參加本土語文（閩客）</w:t>
      </w:r>
    </w:p>
    <w:p w14:paraId="1BD97A4F" w14:textId="77777777" w:rsidR="009E6E9D" w:rsidRDefault="00000000">
      <w:pPr>
        <w:tabs>
          <w:tab w:val="left" w:pos="2340"/>
        </w:tabs>
        <w:spacing w:line="42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語言能力認證且完成測驗之報名費補助申請清冊</w:t>
      </w:r>
    </w:p>
    <w:p w14:paraId="0135E47F" w14:textId="77777777" w:rsidR="009E6E9D" w:rsidRDefault="00000000">
      <w:pPr>
        <w:tabs>
          <w:tab w:val="left" w:pos="2340"/>
        </w:tabs>
        <w:spacing w:line="42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</w:t>
      </w:r>
    </w:p>
    <w:p w14:paraId="0B8B8DAB" w14:textId="77777777" w:rsidR="009E6E9D" w:rsidRDefault="00000000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b/>
          <w:szCs w:val="24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學校名稱(全銜)：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    </w:t>
      </w:r>
    </w:p>
    <w:p w14:paraId="03C68F13" w14:textId="77777777" w:rsidR="009E6E9D" w:rsidRDefault="009E6E9D">
      <w:pPr>
        <w:tabs>
          <w:tab w:val="left" w:pos="2340"/>
        </w:tabs>
        <w:spacing w:line="420" w:lineRule="exact"/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577"/>
        <w:gridCol w:w="1843"/>
        <w:gridCol w:w="1881"/>
        <w:gridCol w:w="1985"/>
        <w:gridCol w:w="1662"/>
      </w:tblGrid>
      <w:tr w:rsidR="009E6E9D" w14:paraId="3CB02B04" w14:textId="77777777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B827C" w14:textId="77777777" w:rsidR="009E6E9D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9C88A" w14:textId="77777777" w:rsidR="009E6E9D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F5789" w14:textId="77777777" w:rsidR="009E6E9D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DF0EB" w14:textId="77777777" w:rsidR="009E6E9D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認證語別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05285" w14:textId="77777777" w:rsidR="009E6E9D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認證級別</w:t>
            </w:r>
          </w:p>
        </w:tc>
        <w:tc>
          <w:tcPr>
            <w:tcW w:w="1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A886A" w14:textId="77777777" w:rsidR="009E6E9D" w:rsidRDefault="0000000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報名費金額</w:t>
            </w:r>
          </w:p>
        </w:tc>
      </w:tr>
      <w:tr w:rsidR="009E6E9D" w14:paraId="358DBDDD" w14:textId="77777777">
        <w:tblPrEx>
          <w:tblCellMar>
            <w:top w:w="0" w:type="dxa"/>
            <w:bottom w:w="0" w:type="dxa"/>
          </w:tblCellMar>
        </w:tblPrEx>
        <w:trPr>
          <w:cantSplit/>
          <w:trHeight w:val="802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F107E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89C06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65B62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CAA32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A3A12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2B2AF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6E9D" w14:paraId="5577C3E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99C68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20273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49FE3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6A473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FC50A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6F4BC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sz w:val="28"/>
                <w:szCs w:val="28"/>
              </w:rPr>
            </w:pPr>
          </w:p>
        </w:tc>
      </w:tr>
      <w:tr w:rsidR="009E6E9D" w14:paraId="5A732431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3A5E5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43BF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3AC1C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E9115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07D1E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C9AFF" w14:textId="77777777" w:rsidR="009E6E9D" w:rsidRDefault="009E6E9D">
            <w:pPr>
              <w:rPr>
                <w:sz w:val="28"/>
                <w:szCs w:val="28"/>
              </w:rPr>
            </w:pPr>
          </w:p>
        </w:tc>
      </w:tr>
      <w:tr w:rsidR="009E6E9D" w14:paraId="535292BF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059E0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49355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4FD1E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F4E8C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54B5F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92E51" w14:textId="77777777" w:rsidR="009E6E9D" w:rsidRDefault="009E6E9D">
            <w:pPr>
              <w:rPr>
                <w:sz w:val="28"/>
                <w:szCs w:val="28"/>
              </w:rPr>
            </w:pPr>
          </w:p>
        </w:tc>
      </w:tr>
      <w:tr w:rsidR="009E6E9D" w14:paraId="17A674FB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9882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B7503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4E05D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01566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193B8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CAD04" w14:textId="77777777" w:rsidR="009E6E9D" w:rsidRDefault="009E6E9D">
            <w:pPr>
              <w:rPr>
                <w:sz w:val="28"/>
                <w:szCs w:val="28"/>
              </w:rPr>
            </w:pPr>
          </w:p>
        </w:tc>
      </w:tr>
      <w:tr w:rsidR="009E6E9D" w14:paraId="7E2BAE01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284B1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96D63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66F2B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3965F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C7481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E6954" w14:textId="77777777" w:rsidR="009E6E9D" w:rsidRDefault="009E6E9D">
            <w:pPr>
              <w:rPr>
                <w:sz w:val="28"/>
                <w:szCs w:val="28"/>
              </w:rPr>
            </w:pPr>
          </w:p>
        </w:tc>
      </w:tr>
      <w:tr w:rsidR="009E6E9D" w14:paraId="5A011F0A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F4B2E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4166E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D3108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EED27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CDBA4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300C3" w14:textId="77777777" w:rsidR="009E6E9D" w:rsidRDefault="009E6E9D">
            <w:pPr>
              <w:rPr>
                <w:sz w:val="28"/>
                <w:szCs w:val="28"/>
              </w:rPr>
            </w:pPr>
          </w:p>
        </w:tc>
      </w:tr>
      <w:tr w:rsidR="009E6E9D" w14:paraId="34268ABB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0B98A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AED74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43A9B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92061" w14:textId="77777777" w:rsidR="009E6E9D" w:rsidRDefault="009E6E9D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FB6F" w14:textId="77777777" w:rsidR="009E6E9D" w:rsidRDefault="009E6E9D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9B522" w14:textId="77777777" w:rsidR="009E6E9D" w:rsidRDefault="009E6E9D">
            <w:pPr>
              <w:rPr>
                <w:sz w:val="28"/>
                <w:szCs w:val="28"/>
              </w:rPr>
            </w:pPr>
          </w:p>
        </w:tc>
      </w:tr>
      <w:tr w:rsidR="009E6E9D" w14:paraId="1F56D611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8114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4F64F" w14:textId="77777777" w:rsidR="009E6E9D" w:rsidRDefault="0000000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 名 費 合 計 總 額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A0E63" w14:textId="77777777" w:rsidR="009E6E9D" w:rsidRDefault="00000000">
            <w:pPr>
              <w:jc w:val="righ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元</w:t>
            </w:r>
          </w:p>
        </w:tc>
      </w:tr>
      <w:tr w:rsidR="009E6E9D" w14:paraId="39E204A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76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F0571" w14:textId="77777777" w:rsidR="009E6E9D" w:rsidRDefault="0000000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備註：本案經費補助請於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114年6月20日(星期五)12:00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前提出，逾期不予受理。</w:t>
            </w:r>
          </w:p>
          <w:p w14:paraId="1560B3E5" w14:textId="77777777" w:rsidR="009E6E9D" w:rsidRDefault="0000000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ind w:left="-36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2ED83CF3" w14:textId="77777777" w:rsidR="009E6E9D" w:rsidRDefault="00000000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  承辦人：            單位主管：                 校長：</w:t>
      </w:r>
    </w:p>
    <w:p w14:paraId="38A7136A" w14:textId="77777777" w:rsidR="009E6E9D" w:rsidRDefault="00000000">
      <w:r>
        <w:rPr>
          <w:rFonts w:ascii="標楷體" w:eastAsia="標楷體" w:hAnsi="標楷體"/>
          <w:sz w:val="28"/>
          <w:szCs w:val="28"/>
        </w:rPr>
        <w:t xml:space="preserve">     </w:t>
      </w:r>
    </w:p>
    <w:p w14:paraId="7CA09AE0" w14:textId="77777777" w:rsidR="009E6E9D" w:rsidRDefault="009E6E9D"/>
    <w:sectPr w:rsidR="009E6E9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5B2E" w14:textId="77777777" w:rsidR="007F0548" w:rsidRDefault="007F0548">
      <w:r>
        <w:separator/>
      </w:r>
    </w:p>
  </w:endnote>
  <w:endnote w:type="continuationSeparator" w:id="0">
    <w:p w14:paraId="750F362B" w14:textId="77777777" w:rsidR="007F0548" w:rsidRDefault="007F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B359" w14:textId="77777777" w:rsidR="007F0548" w:rsidRDefault="007F0548">
      <w:r>
        <w:rPr>
          <w:color w:val="000000"/>
        </w:rPr>
        <w:separator/>
      </w:r>
    </w:p>
  </w:footnote>
  <w:footnote w:type="continuationSeparator" w:id="0">
    <w:p w14:paraId="2457F197" w14:textId="77777777" w:rsidR="007F0548" w:rsidRDefault="007F0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6E9D"/>
    <w:rsid w:val="006F4663"/>
    <w:rsid w:val="007F0548"/>
    <w:rsid w:val="009E6E9D"/>
    <w:rsid w:val="00F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49C8"/>
  <w15:docId w15:val="{26D60FC9-2210-4240-AD07-6DFCC8F0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沈志君</cp:lastModifiedBy>
  <cp:revision>2</cp:revision>
  <cp:lastPrinted>2025-05-22T05:37:00Z</cp:lastPrinted>
  <dcterms:created xsi:type="dcterms:W3CDTF">2025-06-04T06:20:00Z</dcterms:created>
  <dcterms:modified xsi:type="dcterms:W3CDTF">2025-06-04T06:20:00Z</dcterms:modified>
</cp:coreProperties>
</file>