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22476" w14:textId="77777777" w:rsidR="00B457DE" w:rsidRDefault="0000000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附件一</w:t>
      </w:r>
    </w:p>
    <w:tbl>
      <w:tblPr>
        <w:tblW w:w="1070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6"/>
        <w:gridCol w:w="2122"/>
        <w:gridCol w:w="2070"/>
        <w:gridCol w:w="4791"/>
      </w:tblGrid>
      <w:tr w:rsidR="00B457DE" w14:paraId="4DDBEE3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44"/>
          <w:jc w:val="center"/>
        </w:trPr>
        <w:tc>
          <w:tcPr>
            <w:tcW w:w="10709" w:type="dxa"/>
            <w:gridSpan w:val="4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5D92F8" w14:textId="77777777" w:rsidR="00B457DE" w:rsidRDefault="00000000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臺南市113學年度第2次編制內現職國民中學及國小教師參加本土語文（閩客）語言能力認證完成測驗報名費補助申請表</w:t>
            </w:r>
          </w:p>
        </w:tc>
      </w:tr>
      <w:tr w:rsidR="00B457DE" w14:paraId="12C9D1D9" w14:textId="77777777">
        <w:tblPrEx>
          <w:tblCellMar>
            <w:top w:w="0" w:type="dxa"/>
            <w:bottom w:w="0" w:type="dxa"/>
          </w:tblCellMar>
        </w:tblPrEx>
        <w:trPr>
          <w:cantSplit/>
          <w:trHeight w:val="602"/>
          <w:jc w:val="center"/>
        </w:trPr>
        <w:tc>
          <w:tcPr>
            <w:tcW w:w="172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4F7234" w14:textId="77777777" w:rsidR="00B457DE" w:rsidRDefault="00000000">
            <w:pPr>
              <w:spacing w:line="48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姓  名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DCF8C7" w14:textId="77777777" w:rsidR="00B457DE" w:rsidRDefault="00B457D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40B380" w14:textId="77777777" w:rsidR="00B457DE" w:rsidRDefault="00000000">
            <w:pPr>
              <w:spacing w:line="48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校名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32FABB" w14:textId="77777777" w:rsidR="00B457DE" w:rsidRDefault="00B457D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57DE" w14:paraId="7911138B" w14:textId="77777777">
        <w:tblPrEx>
          <w:tblCellMar>
            <w:top w:w="0" w:type="dxa"/>
            <w:bottom w:w="0" w:type="dxa"/>
          </w:tblCellMar>
        </w:tblPrEx>
        <w:trPr>
          <w:cantSplit/>
          <w:trHeight w:val="626"/>
          <w:jc w:val="center"/>
        </w:trPr>
        <w:tc>
          <w:tcPr>
            <w:tcW w:w="172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842A40" w14:textId="77777777" w:rsidR="00B457DE" w:rsidRDefault="00000000">
            <w:pPr>
              <w:spacing w:line="48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性  別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55D0D5" w14:textId="77777777" w:rsidR="00B457DE" w:rsidRDefault="00000000">
            <w:pPr>
              <w:spacing w:line="48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  男  □  女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3977AF" w14:textId="77777777" w:rsidR="00B457DE" w:rsidRDefault="00000000">
            <w:pPr>
              <w:spacing w:line="48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身分證字號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B15B86" w14:textId="77777777" w:rsidR="00B457DE" w:rsidRDefault="00B457D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57DE" w14:paraId="3858059A" w14:textId="77777777">
        <w:tblPrEx>
          <w:tblCellMar>
            <w:top w:w="0" w:type="dxa"/>
            <w:bottom w:w="0" w:type="dxa"/>
          </w:tblCellMar>
        </w:tblPrEx>
        <w:trPr>
          <w:cantSplit/>
          <w:trHeight w:val="3111"/>
          <w:jc w:val="center"/>
        </w:trPr>
        <w:tc>
          <w:tcPr>
            <w:tcW w:w="172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27C2F8" w14:textId="77777777" w:rsidR="00B457DE" w:rsidRDefault="00000000">
            <w:pPr>
              <w:spacing w:line="48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參加本土語文能力認證考試之類別</w:t>
            </w:r>
          </w:p>
        </w:tc>
        <w:tc>
          <w:tcPr>
            <w:tcW w:w="8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6F6727" w14:textId="77777777" w:rsidR="00B457DE" w:rsidRDefault="00000000">
            <w:r>
              <w:rPr>
                <w:rFonts w:ascii="標楷體" w:eastAsia="標楷體" w:hAnsi="標楷體" w:cs="標楷體"/>
                <w:sz w:val="28"/>
                <w:szCs w:val="28"/>
              </w:rPr>
              <w:t>□教育部委請國立臺灣師範大學辦理114年度第1次臺灣台語語言認證(B或C)卷，補助報名費250元。</w:t>
            </w:r>
          </w:p>
          <w:p w14:paraId="73D532CF" w14:textId="77777777" w:rsidR="00B457DE" w:rsidRDefault="00B457DE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550B21C3" w14:textId="77777777" w:rsidR="00B457DE" w:rsidRDefault="00000000">
            <w:pPr>
              <w:suppressAutoHyphens w:val="0"/>
              <w:autoSpaceDE w:val="0"/>
              <w:textAlignment w:val="auto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W-Kai-98_1"/>
                <w:kern w:val="0"/>
                <w:sz w:val="28"/>
                <w:szCs w:val="28"/>
              </w:rPr>
              <w:t>國立成功大學2025年春季全民台語認證，且限擇「教育部臺灣台語羅馬字拼音方案」試題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，補助報名費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2500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元。</w:t>
            </w:r>
          </w:p>
          <w:p w14:paraId="271B2BB4" w14:textId="77777777" w:rsidR="00B457DE" w:rsidRDefault="00B457DE">
            <w:pPr>
              <w:suppressAutoHyphens w:val="0"/>
              <w:autoSpaceDE w:val="0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  <w:p w14:paraId="58686784" w14:textId="77777777" w:rsidR="00B457DE" w:rsidRDefault="00000000">
            <w:pPr>
              <w:suppressAutoHyphens w:val="0"/>
              <w:autoSpaceDE w:val="0"/>
              <w:textAlignment w:val="auto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W-Kai-98_1"/>
                <w:kern w:val="0"/>
                <w:sz w:val="28"/>
                <w:szCs w:val="28"/>
              </w:rPr>
              <w:t>客家委員會114年度第1次中高級以上客語語言能力認證考試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，補助報名費250元。</w:t>
            </w:r>
          </w:p>
        </w:tc>
      </w:tr>
      <w:tr w:rsidR="00B457DE" w14:paraId="0C97001A" w14:textId="77777777">
        <w:tblPrEx>
          <w:tblCellMar>
            <w:top w:w="0" w:type="dxa"/>
            <w:bottom w:w="0" w:type="dxa"/>
          </w:tblCellMar>
        </w:tblPrEx>
        <w:trPr>
          <w:cantSplit/>
          <w:trHeight w:val="705"/>
          <w:jc w:val="center"/>
        </w:trPr>
        <w:tc>
          <w:tcPr>
            <w:tcW w:w="10709" w:type="dxa"/>
            <w:gridSpan w:val="4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DBA5D6" w14:textId="77777777" w:rsidR="00B457DE" w:rsidRDefault="00000000">
            <w:pPr>
              <w:spacing w:line="30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申請資料附件</w:t>
            </w:r>
          </w:p>
          <w:p w14:paraId="3C75C1C2" w14:textId="77777777" w:rsidR="00B457DE" w:rsidRDefault="00000000">
            <w:pPr>
              <w:spacing w:line="300" w:lineRule="exact"/>
              <w:jc w:val="center"/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(請將附件圖檔貼於下方，並加蓋與正本相符章)</w:t>
            </w:r>
          </w:p>
        </w:tc>
      </w:tr>
      <w:tr w:rsidR="00B457DE" w14:paraId="7880293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50"/>
          <w:jc w:val="center"/>
        </w:trPr>
        <w:tc>
          <w:tcPr>
            <w:tcW w:w="10709" w:type="dxa"/>
            <w:gridSpan w:val="4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EBAA02" w14:textId="77777777" w:rsidR="00B457DE" w:rsidRDefault="00000000">
            <w:pPr>
              <w:spacing w:line="240" w:lineRule="atLeast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 xml:space="preserve">□ 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加蓋應試章之准考證</w:t>
            </w:r>
          </w:p>
          <w:p w14:paraId="46E5C9EB" w14:textId="77777777" w:rsidR="00B457DE" w:rsidRDefault="00000000">
            <w:pPr>
              <w:spacing w:line="240" w:lineRule="atLeast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□ 其它可茲證明資料，如: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證書…等</w:t>
            </w:r>
          </w:p>
        </w:tc>
      </w:tr>
      <w:tr w:rsidR="00B457DE" w14:paraId="0F2BDA8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778"/>
          <w:jc w:val="center"/>
        </w:trPr>
        <w:tc>
          <w:tcPr>
            <w:tcW w:w="10709" w:type="dxa"/>
            <w:gridSpan w:val="4"/>
            <w:tcBorders>
              <w:top w:val="single" w:sz="6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B0670" w14:textId="77777777" w:rsidR="00B457DE" w:rsidRDefault="00B457DE">
            <w:pPr>
              <w:jc w:val="right"/>
            </w:pPr>
          </w:p>
          <w:p w14:paraId="0CF2EB81" w14:textId="77777777" w:rsidR="00B457DE" w:rsidRDefault="00B457DE"/>
          <w:p w14:paraId="5E416E28" w14:textId="77777777" w:rsidR="00B457DE" w:rsidRDefault="00B457DE"/>
        </w:tc>
      </w:tr>
      <w:tr w:rsidR="00B457DE" w14:paraId="3305BAC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  <w:jc w:val="center"/>
        </w:trPr>
        <w:tc>
          <w:tcPr>
            <w:tcW w:w="10709" w:type="dxa"/>
            <w:gridSpan w:val="4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6A8F3C" w14:textId="77777777" w:rsidR="00B457DE" w:rsidRDefault="00000000">
            <w:r>
              <w:rPr>
                <w:rFonts w:ascii="新細明體" w:hAnsi="新細明體" w:cs="標楷體"/>
                <w:sz w:val="28"/>
                <w:szCs w:val="28"/>
              </w:rPr>
              <w:t>★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上述資料無誤，且無重複申請同場考試之相關補助。申請者簽名：</w:t>
            </w:r>
          </w:p>
        </w:tc>
      </w:tr>
    </w:tbl>
    <w:p w14:paraId="7DDA3C4D" w14:textId="77777777" w:rsidR="00B457DE" w:rsidRDefault="00B457DE"/>
    <w:sectPr w:rsidR="00B457DE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0F4B5" w14:textId="77777777" w:rsidR="00212663" w:rsidRDefault="00212663">
      <w:r>
        <w:separator/>
      </w:r>
    </w:p>
  </w:endnote>
  <w:endnote w:type="continuationSeparator" w:id="0">
    <w:p w14:paraId="064B30F4" w14:textId="77777777" w:rsidR="00212663" w:rsidRDefault="00212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W-Kai-98_1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C32B9" w14:textId="77777777" w:rsidR="00212663" w:rsidRDefault="00212663">
      <w:r>
        <w:rPr>
          <w:color w:val="000000"/>
        </w:rPr>
        <w:separator/>
      </w:r>
    </w:p>
  </w:footnote>
  <w:footnote w:type="continuationSeparator" w:id="0">
    <w:p w14:paraId="718B97E6" w14:textId="77777777" w:rsidR="00212663" w:rsidRDefault="00212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457DE"/>
    <w:rsid w:val="000B4786"/>
    <w:rsid w:val="00212663"/>
    <w:rsid w:val="006D43B5"/>
    <w:rsid w:val="00B4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44756"/>
  <w15:docId w15:val="{15EA0BF1-EDDC-4989-9706-BF2C0A3ED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沈志君</cp:lastModifiedBy>
  <cp:revision>2</cp:revision>
  <dcterms:created xsi:type="dcterms:W3CDTF">2025-06-04T06:19:00Z</dcterms:created>
  <dcterms:modified xsi:type="dcterms:W3CDTF">2025-06-04T06:19:00Z</dcterms:modified>
</cp:coreProperties>
</file>