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80C6" w14:textId="77777777" w:rsidR="008F5E70" w:rsidRDefault="00000000">
      <w:pPr>
        <w:autoSpaceDE w:val="0"/>
        <w:snapToGrid w:val="0"/>
        <w:jc w:val="center"/>
      </w:pP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臺南市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112學</w:t>
      </w: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魔法語花一頁書</w:t>
      </w: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>
        <w:rPr>
          <w:rStyle w:val="16"/>
          <w:rFonts w:ascii="標楷體" w:eastAsia="標楷體" w:hAnsi="標楷體" w:cs="標楷體"/>
          <w:b/>
          <w:sz w:val="28"/>
          <w:szCs w:val="28"/>
        </w:rPr>
        <w:t>計</w:t>
      </w:r>
      <w:r>
        <w:rPr>
          <w:rStyle w:val="16"/>
          <w:rFonts w:ascii="標楷體" w:eastAsia="標楷體" w:hAnsi="標楷體" w:cs="標楷體"/>
          <w:b/>
          <w:sz w:val="28"/>
          <w:szCs w:val="28"/>
          <w:lang w:eastAsia="ar-SA"/>
        </w:rPr>
        <w:t>畫</w:t>
      </w:r>
    </w:p>
    <w:p w14:paraId="72571653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壹、依據：</w:t>
      </w:r>
    </w:p>
    <w:p w14:paraId="12006BA9" w14:textId="77777777" w:rsidR="008F5E70" w:rsidRDefault="00000000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一、臺南市112學年度本土教育整體推動方案。</w:t>
      </w:r>
    </w:p>
    <w:p w14:paraId="352EEF76" w14:textId="77777777" w:rsidR="008F5E70" w:rsidRDefault="00000000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二、臺南區十二年國民基本教育超額比序競賽項目。</w:t>
      </w:r>
    </w:p>
    <w:p w14:paraId="64A55D21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14:paraId="36F29DF8" w14:textId="77777777" w:rsidR="008F5E70" w:rsidRDefault="00000000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一、鼓勵學生了解在地環境與生活俗諺語，學習前人的智慧結晶，汲取生命智慧。</w:t>
      </w:r>
    </w:p>
    <w:p w14:paraId="14A30AEA" w14:textId="77777777" w:rsidR="008F5E70" w:rsidRDefault="00000000">
      <w:pPr>
        <w:pStyle w:val="afb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二、藉結合本土語文及新住民語文之俗諺創作「魔法語花一頁書」作品，融入多語言與多  </w:t>
      </w:r>
    </w:p>
    <w:p w14:paraId="4DE661FD" w14:textId="77777777" w:rsidR="008F5E70" w:rsidRDefault="00000000">
      <w:pPr>
        <w:pStyle w:val="afb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元文化學習。</w:t>
      </w:r>
    </w:p>
    <w:p w14:paraId="1A49FC7B" w14:textId="77777777" w:rsidR="008F5E70" w:rsidRDefault="00000000">
      <w:pPr>
        <w:pStyle w:val="afb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三、促進跨領域學習，融合語文領域與藝術與人文領域，發揮個人創意，學習與成長，</w:t>
      </w:r>
    </w:p>
    <w:p w14:paraId="2367BECC" w14:textId="77777777" w:rsidR="008F5E70" w:rsidRDefault="00000000">
      <w:pPr>
        <w:pStyle w:val="afb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促進本土教育與多元文化素養向下紮根並與他人分享學習成果。</w:t>
      </w:r>
    </w:p>
    <w:p w14:paraId="5E0F4FDB" w14:textId="77777777" w:rsidR="008F5E70" w:rsidRDefault="00000000">
      <w:pPr>
        <w:pStyle w:val="afb"/>
        <w:spacing w:before="60" w:after="60" w:line="380" w:lineRule="exact"/>
        <w:ind w:left="24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四、推動臺南市在地化與國際化雙軌教育並進之理念，延續本土精緻教育精神，學習尊</w:t>
      </w:r>
    </w:p>
    <w:p w14:paraId="0C7763CC" w14:textId="77777777" w:rsidR="008F5E70" w:rsidRDefault="00000000">
      <w:pPr>
        <w:pStyle w:val="afb"/>
        <w:spacing w:before="60" w:after="60" w:line="380" w:lineRule="exact"/>
        <w:ind w:left="241" w:hanging="1"/>
      </w:pPr>
      <w:r>
        <w:rPr>
          <w:rFonts w:ascii="標楷體" w:eastAsia="標楷體" w:hAnsi="標楷體"/>
        </w:rPr>
        <w:t xml:space="preserve">    重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包容與分享，進而關懷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體貼不同族群。</w:t>
      </w:r>
    </w:p>
    <w:p w14:paraId="5B3C376A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叁、辦理單位：</w:t>
      </w:r>
    </w:p>
    <w:p w14:paraId="3026C117" w14:textId="77777777" w:rsidR="008F5E70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</w:rPr>
        <w:t xml:space="preserve">  一、主辦單位：臺南市政府教育局</w:t>
      </w:r>
    </w:p>
    <w:p w14:paraId="59CA5231" w14:textId="77777777" w:rsidR="008F5E70" w:rsidRDefault="00000000">
      <w:pPr>
        <w:pStyle w:val="afb"/>
        <w:spacing w:before="60" w:after="60" w:line="380" w:lineRule="exact"/>
      </w:pPr>
      <w:r>
        <w:rPr>
          <w:rStyle w:val="16"/>
          <w:rFonts w:ascii="標楷體" w:eastAsia="標楷體" w:hAnsi="標楷體"/>
        </w:rPr>
        <w:t xml:space="preserve">  二、承辦單位：新市區新市國小</w:t>
      </w:r>
    </w:p>
    <w:p w14:paraId="41BFFC8A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三、協辦單位：臺南市國民教育輔導團語文學習領域本土語文組、新住民語文教育輔導團</w:t>
      </w:r>
    </w:p>
    <w:p w14:paraId="7D4812B2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肆、實施方式： </w:t>
      </w:r>
    </w:p>
    <w:p w14:paraId="51022B54" w14:textId="77777777" w:rsidR="008F5E70" w:rsidRDefault="00000000">
      <w:pPr>
        <w:pStyle w:val="afb"/>
        <w:spacing w:before="60" w:after="60" w:line="380" w:lineRule="exact"/>
        <w:ind w:firstLine="283"/>
      </w:pPr>
      <w:r>
        <w:rPr>
          <w:rFonts w:ascii="標楷體" w:eastAsia="標楷體" w:hAnsi="標楷體"/>
        </w:rPr>
        <w:t>一、本土語文類</w:t>
      </w:r>
    </w:p>
    <w:p w14:paraId="5B45084F" w14:textId="77777777" w:rsidR="008F5E70" w:rsidRDefault="00000000">
      <w:pPr>
        <w:pStyle w:val="afb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國中小每校參賽作品至少1件，共分「國小中年級A組」、「國小中年級B組」、「國小高年級C組」、「國小高年級D組」、「國中一般E組」、「國中美術班F組」共6組：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807"/>
        <w:gridCol w:w="3855"/>
        <w:gridCol w:w="2039"/>
      </w:tblGrid>
      <w:tr w:rsidR="008F5E70" w14:paraId="3D24E60C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B3E4" w14:textId="77777777" w:rsidR="008F5E70" w:rsidRDefault="00000000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DE89A" w14:textId="77777777" w:rsidR="008F5E70" w:rsidRDefault="00000000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12D52" w14:textId="77777777" w:rsidR="008F5E70" w:rsidRDefault="00000000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774F" w14:textId="77777777" w:rsidR="008F5E70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比賽件數上限</w:t>
            </w:r>
          </w:p>
          <w:p w14:paraId="0C51E759" w14:textId="77777777" w:rsidR="008F5E70" w:rsidRDefault="00000000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(每校)</w:t>
            </w:r>
          </w:p>
        </w:tc>
      </w:tr>
      <w:tr w:rsidR="008F5E70" w14:paraId="595DFFF1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A3459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19F0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國小中年級A組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03B2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9B914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8F5E70" w14:paraId="29A572AF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0ABED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061BE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國小中年級B組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63C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BAF00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8F5E70" w14:paraId="07B9FEC1" w14:textId="777777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D7BB1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F0028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國小高年級C組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C39E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E4A01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8F5E70" w14:paraId="3A1A2280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EE54B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240C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國小高年級D組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6A3DE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6EBD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8F5E70" w14:paraId="4BE3E581" w14:textId="7777777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A5A2D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2235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國中一般E組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3E819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BF933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8F5E70" w14:paraId="7DD87D4A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866C0" w14:textId="77777777" w:rsidR="008F5E70" w:rsidRDefault="008F5E70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A81E7" w14:textId="77777777" w:rsidR="008F5E70" w:rsidRDefault="008F5E70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76EE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11~30班含以下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D38CA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20件</w:t>
            </w:r>
          </w:p>
        </w:tc>
      </w:tr>
      <w:tr w:rsidR="008F5E70" w14:paraId="31FC164A" w14:textId="77777777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B6CE7" w14:textId="77777777" w:rsidR="008F5E70" w:rsidRDefault="008F5E70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DBED8" w14:textId="77777777" w:rsidR="008F5E70" w:rsidRDefault="008F5E70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F5815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31班含以上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301E2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30件</w:t>
            </w:r>
          </w:p>
        </w:tc>
      </w:tr>
      <w:tr w:rsidR="008F5E70" w14:paraId="471B086F" w14:textId="77777777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FF0E5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95D21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國中美術班F組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8FF6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設有美術類藝才班學校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D8319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20件</w:t>
            </w:r>
          </w:p>
        </w:tc>
      </w:tr>
    </w:tbl>
    <w:p w14:paraId="731F668F" w14:textId="77777777" w:rsidR="008F5E70" w:rsidRDefault="008F5E70">
      <w:pPr>
        <w:pStyle w:val="afb"/>
        <w:spacing w:before="60" w:line="380" w:lineRule="exact"/>
        <w:ind w:firstLine="283"/>
        <w:rPr>
          <w:rFonts w:ascii="標楷體" w:eastAsia="標楷體" w:hAnsi="標楷體"/>
        </w:rPr>
      </w:pPr>
    </w:p>
    <w:p w14:paraId="16AE7842" w14:textId="77777777" w:rsidR="008F5E70" w:rsidRDefault="00000000">
      <w:pPr>
        <w:pStyle w:val="afb"/>
        <w:spacing w:before="60" w:line="38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二、新住民語文類</w:t>
      </w:r>
    </w:p>
    <w:p w14:paraId="3E483CA4" w14:textId="77777777" w:rsidR="008F5E70" w:rsidRDefault="00000000">
      <w:pPr>
        <w:pStyle w:val="afb"/>
        <w:spacing w:before="60" w:line="380" w:lineRule="exact"/>
        <w:ind w:left="142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國中小學生自由參加，共分「國小G組」、「國小H組」及「國中I組」共3組。</w:t>
      </w:r>
    </w:p>
    <w:tbl>
      <w:tblPr>
        <w:tblW w:w="94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479"/>
        <w:gridCol w:w="2424"/>
      </w:tblGrid>
      <w:tr w:rsidR="008F5E70" w14:paraId="20425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300C" w14:textId="77777777" w:rsidR="008F5E70" w:rsidRDefault="00000000">
            <w:pPr>
              <w:pStyle w:val="afb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3FB6" w14:textId="77777777" w:rsidR="008F5E70" w:rsidRDefault="00000000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ECA1" w14:textId="77777777" w:rsidR="008F5E70" w:rsidRDefault="00000000">
            <w:pPr>
              <w:pStyle w:val="afb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A938" w14:textId="77777777" w:rsidR="008F5E70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比賽件數限制</w:t>
            </w:r>
          </w:p>
          <w:p w14:paraId="72757CD1" w14:textId="77777777" w:rsidR="008F5E70" w:rsidRDefault="00000000">
            <w:pPr>
              <w:pStyle w:val="afb"/>
              <w:spacing w:before="60" w:line="380" w:lineRule="exact"/>
              <w:jc w:val="center"/>
            </w:pPr>
            <w:r>
              <w:rPr>
                <w:rFonts w:ascii="標楷體" w:eastAsia="標楷體" w:hAnsi="標楷體"/>
              </w:rPr>
              <w:t>(每校)</w:t>
            </w:r>
          </w:p>
        </w:tc>
      </w:tr>
      <w:tr w:rsidR="008F5E70" w14:paraId="0D1287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97E8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7B72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國小中年級G組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87EC" w14:textId="77777777" w:rsidR="008F5E70" w:rsidRDefault="00000000">
            <w:pPr>
              <w:pStyle w:val="afb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BD3" w14:textId="77777777" w:rsidR="008F5E70" w:rsidRDefault="00000000">
            <w:pPr>
              <w:pStyle w:val="afb"/>
              <w:spacing w:before="6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每校件數上限最多為10件，申請新住民語文課程學校至少交1件作品。</w:t>
            </w:r>
          </w:p>
        </w:tc>
      </w:tr>
      <w:tr w:rsidR="008F5E70" w14:paraId="28A7EC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BE73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F4CD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國小高年級H組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5110" w14:textId="77777777" w:rsidR="008F5E70" w:rsidRDefault="00000000">
            <w:pPr>
              <w:pStyle w:val="afb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9E91" w14:textId="77777777" w:rsidR="008F5E70" w:rsidRDefault="00000000">
            <w:pPr>
              <w:pStyle w:val="afb"/>
              <w:spacing w:before="6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每校件數上限最多為10件，申請新住民語文課程學校至少交1件作品。</w:t>
            </w:r>
          </w:p>
        </w:tc>
      </w:tr>
      <w:tr w:rsidR="008F5E70" w14:paraId="54A977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A38D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2CB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國中I組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4AAB" w14:textId="77777777" w:rsidR="008F5E70" w:rsidRDefault="00000000">
            <w:pPr>
              <w:pStyle w:val="afb"/>
              <w:spacing w:before="6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國中ㄧ至三年級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4D34" w14:textId="77777777" w:rsidR="008F5E70" w:rsidRDefault="00000000">
            <w:pPr>
              <w:pStyle w:val="afb"/>
              <w:spacing w:before="6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每校件數上限最多為10件，申請新住民語文課程學校至少交1件作品。</w:t>
            </w:r>
          </w:p>
        </w:tc>
      </w:tr>
    </w:tbl>
    <w:p w14:paraId="045AE291" w14:textId="77777777" w:rsidR="008F5E70" w:rsidRDefault="00000000">
      <w:pPr>
        <w:pStyle w:val="afb"/>
        <w:spacing w:before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三、為鼓勵學生創作，新住民語文類不限新住民子女亦不限申請新住民語文課程學校之學</w:t>
      </w:r>
    </w:p>
    <w:p w14:paraId="2DB27F76" w14:textId="77777777" w:rsidR="008F5E70" w:rsidRDefault="00000000">
      <w:pPr>
        <w:pStyle w:val="afb"/>
        <w:spacing w:before="60" w:line="380" w:lineRule="exact"/>
        <w:ind w:firstLine="240"/>
      </w:pPr>
      <w:r>
        <w:rPr>
          <w:rFonts w:ascii="標楷體" w:eastAsia="標楷體" w:hAnsi="標楷體"/>
        </w:rPr>
        <w:t xml:space="preserve">    生均可創作。</w:t>
      </w:r>
    </w:p>
    <w:p w14:paraId="33D0A0D8" w14:textId="77777777" w:rsidR="008F5E70" w:rsidRDefault="00000000">
      <w:pPr>
        <w:pStyle w:val="afb"/>
        <w:spacing w:before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先進行教育局線上填報系統填報後，再將作品郵寄送件。</w:t>
      </w:r>
    </w:p>
    <w:p w14:paraId="65B7432D" w14:textId="77777777" w:rsidR="008F5E70" w:rsidRDefault="00000000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一、教育局線上填報系統填報：112年10月23日至112年11月3日下午5時止。</w:t>
      </w:r>
    </w:p>
    <w:p w14:paraId="429904D7" w14:textId="77777777" w:rsidR="008F5E70" w:rsidRDefault="00000000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填報系統112年10月份公告於本局資訊中心。</w:t>
      </w:r>
    </w:p>
    <w:p w14:paraId="035B90BD" w14:textId="77777777" w:rsidR="008F5E70" w:rsidRDefault="00000000">
      <w:pPr>
        <w:pStyle w:val="afb"/>
        <w:spacing w:before="60" w:after="60" w:line="380" w:lineRule="exact"/>
        <w:ind w:left="240"/>
      </w:pPr>
      <w:r>
        <w:rPr>
          <w:rStyle w:val="16"/>
          <w:rFonts w:ascii="標楷體" w:eastAsia="標楷體" w:hAnsi="標楷體"/>
        </w:rPr>
        <w:t>二、作品送件：</w:t>
      </w:r>
      <w:r>
        <w:rPr>
          <w:rStyle w:val="16"/>
          <w:rFonts w:ascii="標楷體" w:eastAsia="標楷體" w:hAnsi="標楷體"/>
          <w:u w:val="double"/>
        </w:rPr>
        <w:t>一律</w:t>
      </w:r>
      <w:r>
        <w:rPr>
          <w:rStyle w:val="16"/>
          <w:rFonts w:ascii="標楷體" w:eastAsia="標楷體" w:hAnsi="標楷體"/>
          <w:b/>
          <w:u w:val="double"/>
        </w:rPr>
        <w:t>以郵寄方式送件(不受理親送)</w:t>
      </w:r>
      <w:r>
        <w:rPr>
          <w:rStyle w:val="16"/>
          <w:rFonts w:ascii="標楷體" w:eastAsia="標楷體" w:hAnsi="標楷體"/>
          <w:u w:val="double"/>
        </w:rPr>
        <w:t>至承辦學校新市國小。</w:t>
      </w:r>
    </w:p>
    <w:p w14:paraId="6ACC53F6" w14:textId="77777777" w:rsidR="008F5E70" w:rsidRDefault="00000000">
      <w:pPr>
        <w:pStyle w:val="afb"/>
        <w:spacing w:before="60" w:after="60" w:line="380" w:lineRule="exact"/>
        <w:ind w:firstLine="480"/>
      </w:pPr>
      <w:r>
        <w:rPr>
          <w:rStyle w:val="16"/>
          <w:rFonts w:ascii="標楷體" w:eastAsia="標楷體" w:hAnsi="標楷體"/>
        </w:rPr>
        <w:t>(一)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自112年10月30日至112年11月10日</w:t>
      </w:r>
      <w:r>
        <w:rPr>
          <w:rFonts w:ascii="標楷體" w:eastAsia="標楷體" w:hAnsi="標楷體"/>
          <w:b/>
        </w:rPr>
        <w:t>下午5時止</w:t>
      </w:r>
      <w:r>
        <w:rPr>
          <w:rFonts w:ascii="標楷體" w:eastAsia="標楷體" w:hAnsi="標楷體"/>
        </w:rPr>
        <w:t>。</w:t>
      </w:r>
    </w:p>
    <w:p w14:paraId="3BBDF223" w14:textId="77777777" w:rsidR="008F5E70" w:rsidRDefault="00000000">
      <w:pPr>
        <w:pStyle w:val="afb"/>
        <w:spacing w:before="60" w:after="60" w:line="380" w:lineRule="exact"/>
        <w:ind w:firstLine="2160"/>
      </w:pPr>
      <w:r>
        <w:rPr>
          <w:rStyle w:val="16"/>
          <w:rFonts w:ascii="標楷體" w:eastAsia="標楷體" w:hAnsi="標楷體"/>
          <w:b/>
          <w:u w:val="single"/>
        </w:rPr>
        <w:t>※以郵戳為憑</w:t>
      </w:r>
      <w:r>
        <w:rPr>
          <w:rStyle w:val="16"/>
          <w:rFonts w:ascii="新細明體" w:hAnsi="新細明體"/>
          <w:b/>
          <w:u w:val="single"/>
        </w:rPr>
        <w:t>，</w:t>
      </w:r>
      <w:r>
        <w:rPr>
          <w:rStyle w:val="16"/>
          <w:rFonts w:ascii="標楷體" w:eastAsia="標楷體" w:hAnsi="標楷體"/>
          <w:b/>
          <w:u w:val="single"/>
        </w:rPr>
        <w:t>逾期恕不受理收件</w:t>
      </w:r>
      <w:r>
        <w:rPr>
          <w:rStyle w:val="16"/>
          <w:rFonts w:ascii="微軟正黑體" w:eastAsia="微軟正黑體" w:hAnsi="微軟正黑體"/>
          <w:b/>
          <w:u w:val="single"/>
        </w:rPr>
        <w:t>。</w:t>
      </w:r>
    </w:p>
    <w:p w14:paraId="00FF069B" w14:textId="77777777" w:rsidR="008F5E70" w:rsidRDefault="00000000">
      <w:pPr>
        <w:pStyle w:val="afb"/>
        <w:spacing w:before="60" w:after="60" w:line="380" w:lineRule="exact"/>
        <w:ind w:left="1920" w:hanging="1920"/>
      </w:pPr>
      <w:r>
        <w:rPr>
          <w:rStyle w:val="16"/>
          <w:rFonts w:ascii="標楷體" w:eastAsia="標楷體" w:hAnsi="標楷體"/>
        </w:rPr>
        <w:t xml:space="preserve">    (二)郵寄地址</w:t>
      </w:r>
      <w:r>
        <w:rPr>
          <w:rStyle w:val="16"/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744臺南市新市區新市里1鄰中興街1號(新市國小教務處收)</w:t>
      </w:r>
    </w:p>
    <w:p w14:paraId="52AD0C46" w14:textId="77777777" w:rsidR="008F5E70" w:rsidRDefault="00000000">
      <w:pPr>
        <w:pStyle w:val="afb"/>
        <w:spacing w:before="60" w:after="60" w:line="380" w:lineRule="exact"/>
        <w:ind w:firstLine="480"/>
      </w:pPr>
      <w:r>
        <w:rPr>
          <w:rStyle w:val="16"/>
          <w:rFonts w:ascii="標楷體" w:eastAsia="標楷體" w:hAnsi="標楷體"/>
        </w:rPr>
        <w:t>(三)信封請註明：臺南市112學年度「魔法語花一頁書」競賽參賽作品。</w:t>
      </w:r>
    </w:p>
    <w:p w14:paraId="53BCBA76" w14:textId="77777777" w:rsidR="008F5E70" w:rsidRDefault="00000000">
      <w:pPr>
        <w:pStyle w:val="afb"/>
        <w:spacing w:before="60" w:after="60" w:line="380" w:lineRule="exact"/>
        <w:ind w:left="1920" w:hanging="1920"/>
      </w:pPr>
      <w:r>
        <w:rPr>
          <w:rStyle w:val="16"/>
          <w:rFonts w:ascii="標楷體" w:eastAsia="標楷體" w:hAnsi="標楷體"/>
        </w:rPr>
        <w:t xml:space="preserve">  三</w:t>
      </w:r>
      <w:r>
        <w:rPr>
          <w:rFonts w:ascii="標楷體" w:eastAsia="標楷體" w:hAnsi="標楷體"/>
        </w:rPr>
        <w:t>、送件內容：</w:t>
      </w:r>
      <w:r>
        <w:rPr>
          <w:rStyle w:val="16"/>
          <w:rFonts w:ascii="標楷體" w:eastAsia="標楷體" w:hAnsi="標楷體"/>
        </w:rPr>
        <w:t>請備齊後始郵寄送件。</w:t>
      </w:r>
    </w:p>
    <w:p w14:paraId="0A4A2ECA" w14:textId="77777777" w:rsidR="008F5E70" w:rsidRDefault="00000000">
      <w:pPr>
        <w:pStyle w:val="afb"/>
        <w:spacing w:before="60" w:after="60" w:line="380" w:lineRule="exact"/>
        <w:ind w:left="2160" w:hanging="1680"/>
      </w:pPr>
      <w:r>
        <w:rPr>
          <w:rStyle w:val="16"/>
          <w:rFonts w:ascii="標楷體" w:eastAsia="標楷體" w:hAnsi="標楷體"/>
        </w:rPr>
        <w:t>(一)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)，不受理個人送</w:t>
      </w:r>
      <w:r>
        <w:rPr>
          <w:rFonts w:ascii="標楷體" w:eastAsia="標楷體" w:hAnsi="標楷體"/>
        </w:rPr>
        <w:t>件。一校以一次報名為限，請學校依組別列印填寫送件清冊並完成核章。</w:t>
      </w:r>
    </w:p>
    <w:p w14:paraId="5AF1C0C4" w14:textId="77777777" w:rsidR="008F5E70" w:rsidRDefault="008F5E70">
      <w:pPr>
        <w:pageBreakBefore/>
        <w:widowControl/>
        <w:suppressAutoHyphens w:val="0"/>
      </w:pPr>
    </w:p>
    <w:p w14:paraId="077D00B0" w14:textId="77777777" w:rsidR="008F5E70" w:rsidRDefault="00000000">
      <w:pPr>
        <w:pStyle w:val="afb"/>
        <w:spacing w:before="60" w:after="60" w:line="380" w:lineRule="exact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(二)作品：(進行作品創作和指導時，請詳閱陸、實施內容之三、作品創作說明。)</w:t>
      </w:r>
    </w:p>
    <w:p w14:paraId="61901F7A" w14:textId="77777777" w:rsidR="008F5E70" w:rsidRDefault="00000000">
      <w:pPr>
        <w:pStyle w:val="afb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1.每件作品請填妥報名表、同意授權切結書（附件2），每份報名表僅可填一位作者，並請參賽者親筆簽名。 </w:t>
      </w:r>
    </w:p>
    <w:p w14:paraId="7114665B" w14:textId="77777777" w:rsidR="008F5E70" w:rsidRDefault="00000000">
      <w:pPr>
        <w:pStyle w:val="afb"/>
        <w:spacing w:before="60" w:after="60" w:line="360" w:lineRule="exact"/>
        <w:ind w:left="1200" w:hanging="240"/>
      </w:pPr>
      <w:r>
        <w:rPr>
          <w:rFonts w:ascii="標楷體" w:eastAsia="標楷體" w:hAnsi="標楷體"/>
        </w:rPr>
        <w:t>2.</w:t>
      </w:r>
      <w:r>
        <w:rPr>
          <w:rStyle w:val="16"/>
          <w:rFonts w:ascii="標楷體" w:eastAsia="標楷體" w:hAnsi="標楷體"/>
        </w:rPr>
        <w:t>英文名以護照拼法或已登記註冊之名稱為主，若無則採通用拼音。</w:t>
      </w:r>
    </w:p>
    <w:p w14:paraId="36A7A580" w14:textId="77777777" w:rsidR="008F5E70" w:rsidRDefault="00000000">
      <w:pPr>
        <w:pStyle w:val="afb"/>
        <w:autoSpaceDE w:val="0"/>
        <w:spacing w:line="360" w:lineRule="exact"/>
        <w:ind w:left="1301" w:hanging="240"/>
      </w:pPr>
      <w:r>
        <w:rPr>
          <w:rStyle w:val="16"/>
          <w:rFonts w:ascii="標楷體" w:eastAsia="標楷體" w:hAnsi="標楷體"/>
        </w:rPr>
        <w:t>※英文姓名規格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英文名格式為「姓 名-字」(注意姓後面不加逗號，姓名第三字小寫，例如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 xml:space="preserve">王小明 </w:t>
      </w:r>
      <w:r>
        <w:rPr>
          <w:rStyle w:val="16"/>
          <w:rFonts w:ascii="標楷體" w:eastAsia="標楷體" w:hAnsi="標楷體"/>
          <w:b/>
        </w:rPr>
        <w:t>Wang Siao-</w:t>
      </w:r>
      <w:proofErr w:type="spellStart"/>
      <w:r>
        <w:rPr>
          <w:rStyle w:val="16"/>
          <w:rFonts w:ascii="標楷體" w:eastAsia="標楷體" w:hAnsi="標楷體"/>
          <w:b/>
        </w:rPr>
        <w:t>ming</w:t>
      </w:r>
      <w:proofErr w:type="spellEnd"/>
      <w:r>
        <w:rPr>
          <w:rStyle w:val="16"/>
          <w:rFonts w:ascii="標楷體" w:eastAsia="標楷體" w:hAnsi="標楷體"/>
        </w:rPr>
        <w:t>)。</w:t>
      </w:r>
    </w:p>
    <w:p w14:paraId="5884DD77" w14:textId="77777777" w:rsidR="008F5E70" w:rsidRDefault="00000000">
      <w:pPr>
        <w:pStyle w:val="afb"/>
        <w:autoSpaceDE w:val="0"/>
        <w:spacing w:line="360" w:lineRule="exact"/>
        <w:ind w:firstLine="960"/>
      </w:pPr>
      <w:r>
        <w:rPr>
          <w:rStyle w:val="16"/>
          <w:rFonts w:ascii="標楷體" w:eastAsia="標楷體" w:hAnsi="標楷體"/>
        </w:rPr>
        <w:t>3.報名表請</w:t>
      </w:r>
      <w:r>
        <w:rPr>
          <w:rFonts w:ascii="標楷體" w:eastAsia="標楷體" w:hAnsi="標楷體"/>
        </w:rPr>
        <w:t>黏貼於作品背面右下方，請務必黏貼牢固，避免掉落影響學生權益。</w:t>
      </w:r>
    </w:p>
    <w:p w14:paraId="7C310062" w14:textId="77777777" w:rsidR="008F5E70" w:rsidRDefault="00000000">
      <w:pPr>
        <w:pStyle w:val="afb"/>
        <w:autoSpaceDE w:val="0"/>
        <w:spacing w:line="360" w:lineRule="exact"/>
        <w:ind w:left="1061" w:hanging="1003"/>
      </w:pPr>
      <w:r>
        <w:rPr>
          <w:rStyle w:val="16"/>
          <w:rFonts w:ascii="標楷體" w:eastAsia="標楷體" w:hAnsi="標楷體"/>
        </w:rPr>
        <w:t xml:space="preserve">    (三)所有報名作品與送件清冊一同放入寄件之紙袋、盒子或箱子……內後郵寄。</w:t>
      </w:r>
    </w:p>
    <w:p w14:paraId="7EE8ADDA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陸、實施內容：</w:t>
      </w:r>
    </w:p>
    <w:p w14:paraId="3F6286F2" w14:textId="77777777" w:rsidR="008F5E70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 xml:space="preserve">  一</w:t>
      </w:r>
      <w:r>
        <w:rPr>
          <w:rFonts w:ascii="標楷體" w:eastAsia="標楷體" w:hAnsi="標楷體"/>
        </w:rPr>
        <w:t>、本土語文類</w:t>
      </w:r>
    </w:p>
    <w:p w14:paraId="41DFCA68" w14:textId="77777777" w:rsidR="008F5E70" w:rsidRDefault="00000000">
      <w:pPr>
        <w:pStyle w:val="afb"/>
        <w:spacing w:before="60" w:after="60" w:line="380" w:lineRule="exact"/>
        <w:ind w:left="720" w:hanging="720"/>
      </w:pPr>
      <w:r>
        <w:rPr>
          <w:rFonts w:ascii="標楷體" w:eastAsia="標楷體" w:hAnsi="標楷體"/>
        </w:rPr>
        <w:t xml:space="preserve">    (一)每件作品運用一句(或以上)之本土語文俗諺或智慧用語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進行主題式圖文創作。</w:t>
      </w:r>
    </w:p>
    <w:p w14:paraId="4164BF1D" w14:textId="77777777" w:rsidR="008F5E70" w:rsidRDefault="00000000">
      <w:pPr>
        <w:pStyle w:val="afb"/>
        <w:spacing w:before="60" w:after="60" w:line="380" w:lineRule="exact"/>
        <w:ind w:left="120" w:firstLine="840"/>
      </w:pPr>
      <w:r>
        <w:rPr>
          <w:rFonts w:ascii="標楷體" w:eastAsia="標楷體" w:hAnsi="標楷體"/>
          <w:u w:val="single"/>
        </w:rPr>
        <w:t>鼓勵各校結合本土校訂課程內容為競賽主題。</w:t>
      </w:r>
    </w:p>
    <w:p w14:paraId="51049260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(二)本土語文俗諺或智慧用語，限閩南語、客語及原住民族語(含西拉雅族語)</w:t>
      </w:r>
      <w:r>
        <w:rPr>
          <w:rFonts w:ascii="標楷體" w:eastAsia="標楷體" w:hAnsi="標楷體"/>
          <w:b/>
        </w:rPr>
        <w:t>，必須含該句本土語文俗諺之羅馬拼音</w:t>
      </w:r>
      <w:r>
        <w:rPr>
          <w:rFonts w:ascii="標楷體" w:eastAsia="標楷體" w:hAnsi="標楷體"/>
        </w:rPr>
        <w:t>：</w:t>
      </w:r>
    </w:p>
    <w:p w14:paraId="37705AB9" w14:textId="77777777" w:rsidR="008F5E70" w:rsidRDefault="00000000">
      <w:pPr>
        <w:pStyle w:val="afb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例句1：兄弟若仝心，烏塗變成金。(閩南語)</w:t>
      </w:r>
    </w:p>
    <w:p w14:paraId="6C55299F" w14:textId="77777777" w:rsidR="008F5E70" w:rsidRDefault="00000000">
      <w:pPr>
        <w:pStyle w:val="afb"/>
        <w:spacing w:before="60" w:after="60" w:line="380" w:lineRule="exact"/>
        <w:ind w:left="1800" w:hanging="960"/>
      </w:pPr>
      <w:r>
        <w:rPr>
          <w:rStyle w:val="16"/>
          <w:rFonts w:ascii="標楷體" w:eastAsia="標楷體" w:hAnsi="標楷體"/>
        </w:rPr>
        <w:t xml:space="preserve">      （</w:t>
      </w:r>
      <w:proofErr w:type="spellStart"/>
      <w:r>
        <w:t>Hiann-tī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kāng</w:t>
      </w:r>
      <w:proofErr w:type="spellEnd"/>
      <w:r>
        <w:t xml:space="preserve"> sim, </w:t>
      </w:r>
      <w:proofErr w:type="spellStart"/>
      <w:r>
        <w:t>oo-thôo</w:t>
      </w:r>
      <w:proofErr w:type="spellEnd"/>
      <w:r>
        <w:t xml:space="preserve"> </w:t>
      </w:r>
      <w:proofErr w:type="spellStart"/>
      <w:r>
        <w:t>piàn-sîng</w:t>
      </w:r>
      <w:proofErr w:type="spellEnd"/>
      <w:r>
        <w:t xml:space="preserve"> </w:t>
      </w:r>
      <w:proofErr w:type="spellStart"/>
      <w:r>
        <w:t>kim</w:t>
      </w:r>
      <w:proofErr w:type="spellEnd"/>
      <w:r>
        <w:t>.</w:t>
      </w:r>
      <w:r>
        <w:rPr>
          <w:rStyle w:val="16"/>
          <w:rFonts w:ascii="標楷體" w:eastAsia="標楷體" w:hAnsi="標楷體"/>
        </w:rPr>
        <w:t>）</w:t>
      </w:r>
    </w:p>
    <w:p w14:paraId="1A2A9E5E" w14:textId="77777777" w:rsidR="008F5E70" w:rsidRDefault="00000000">
      <w:pPr>
        <w:pStyle w:val="afb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例句2：食毋窮，著毋窮，毋曉計畫一世窮。(客語四縣腔)</w:t>
      </w:r>
    </w:p>
    <w:p w14:paraId="700A3B4F" w14:textId="77777777" w:rsidR="008F5E70" w:rsidRDefault="00000000">
      <w:pPr>
        <w:pStyle w:val="afb"/>
        <w:spacing w:before="60" w:after="60" w:line="380" w:lineRule="exact"/>
        <w:ind w:left="720" w:firstLine="120"/>
      </w:pPr>
      <w:r>
        <w:rPr>
          <w:rStyle w:val="16"/>
          <w:rFonts w:ascii="標楷體" w:eastAsia="標楷體" w:hAnsi="標楷體"/>
        </w:rPr>
        <w:t xml:space="preserve">       (</w:t>
      </w:r>
      <w:proofErr w:type="spellStart"/>
      <w:r>
        <w:t>s</w:t>
      </w:r>
      <w:r>
        <w:rPr>
          <w:rFonts w:eastAsia="標楷體"/>
        </w:rPr>
        <w:t>iid</w:t>
      </w:r>
      <w:proofErr w:type="spellEnd"/>
      <w:r>
        <w:rPr>
          <w:rFonts w:eastAsia="標楷體"/>
        </w:rPr>
        <w:t xml:space="preserve">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</w:t>
      </w:r>
      <w:proofErr w:type="spellStart"/>
      <w:r>
        <w:rPr>
          <w:rFonts w:eastAsia="標楷體"/>
        </w:rPr>
        <w:t>zog</w:t>
      </w:r>
      <w:proofErr w:type="spellEnd"/>
      <w:r>
        <w:rPr>
          <w:rFonts w:eastAsia="標楷體"/>
        </w:rPr>
        <w:t xml:space="preserve">ˋ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mˇ </w:t>
      </w:r>
      <w:proofErr w:type="spellStart"/>
      <w:r>
        <w:rPr>
          <w:rFonts w:eastAsia="標楷體"/>
        </w:rPr>
        <w:t>hiau</w:t>
      </w:r>
      <w:proofErr w:type="spellEnd"/>
      <w:r>
        <w:rPr>
          <w:rFonts w:eastAsia="標楷體"/>
        </w:rPr>
        <w:t xml:space="preserve">ˋ </w:t>
      </w:r>
      <w:proofErr w:type="spellStart"/>
      <w:r>
        <w:rPr>
          <w:rFonts w:eastAsia="標楷體"/>
        </w:rPr>
        <w:t>gie</w:t>
      </w:r>
      <w:proofErr w:type="spellEnd"/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vag</w:t>
      </w:r>
      <w:proofErr w:type="spellEnd"/>
      <w:r>
        <w:rPr>
          <w:rFonts w:eastAsia="標楷體"/>
        </w:rPr>
        <w:t xml:space="preserve"> idˋ se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>ˇ</w:t>
      </w:r>
      <w:r>
        <w:rPr>
          <w:rStyle w:val="16"/>
          <w:rFonts w:ascii="標楷體" w:eastAsia="標楷體" w:hAnsi="標楷體"/>
        </w:rPr>
        <w:t>)</w:t>
      </w:r>
    </w:p>
    <w:p w14:paraId="53924A9F" w14:textId="77777777" w:rsidR="008F5E70" w:rsidRDefault="000000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例句3：勤勞的人，肩上有露水，腳邊有螢火蟲。（馬蘭阿美語)</w:t>
      </w:r>
    </w:p>
    <w:p w14:paraId="2E459898" w14:textId="77777777" w:rsidR="008F5E70" w:rsidRDefault="00000000">
      <w:pPr>
        <w:pStyle w:val="afb"/>
        <w:spacing w:before="60" w:after="60" w:line="380" w:lineRule="exact"/>
        <w:ind w:left="2760" w:hanging="1920"/>
      </w:pPr>
      <w:r>
        <w:t xml:space="preserve">       (</w:t>
      </w:r>
      <w:r>
        <w:rPr>
          <w:rFonts w:eastAsia="標楷體"/>
        </w:rPr>
        <w:t xml:space="preserve">O </w:t>
      </w:r>
      <w:proofErr w:type="spellStart"/>
      <w:r>
        <w:rPr>
          <w:rFonts w:eastAsia="標楷體"/>
        </w:rPr>
        <w:t>malalokay</w:t>
      </w:r>
      <w:proofErr w:type="spellEnd"/>
      <w:r>
        <w:rPr>
          <w:rFonts w:eastAsia="標楷體"/>
        </w:rPr>
        <w:t xml:space="preserve"> a </w:t>
      </w:r>
      <w:proofErr w:type="spellStart"/>
      <w:r>
        <w:rPr>
          <w:rFonts w:eastAsia="標楷體"/>
        </w:rPr>
        <w:t>tamdaw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si’o’ol</w:t>
      </w:r>
      <w:proofErr w:type="spellEnd"/>
      <w:r>
        <w:rPr>
          <w:rFonts w:eastAsia="標楷體"/>
        </w:rPr>
        <w:t xml:space="preserve"> ko ’</w:t>
      </w:r>
      <w:proofErr w:type="spellStart"/>
      <w:r>
        <w:rPr>
          <w:rFonts w:eastAsia="標楷體"/>
        </w:rPr>
        <w:t>afalaan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si’alupaynay</w:t>
      </w:r>
      <w:proofErr w:type="spellEnd"/>
      <w:r>
        <w:rPr>
          <w:rFonts w:eastAsia="標楷體"/>
        </w:rPr>
        <w:t xml:space="preserve"> ko </w:t>
      </w:r>
      <w:proofErr w:type="spellStart"/>
      <w:r>
        <w:rPr>
          <w:rFonts w:eastAsia="標楷體"/>
        </w:rPr>
        <w:t>o’o</w:t>
      </w:r>
      <w:proofErr w:type="spellEnd"/>
      <w:r>
        <w:rPr>
          <w:rFonts w:eastAsia="標楷體"/>
        </w:rPr>
        <w:t>.</w:t>
      </w:r>
      <w:r>
        <w:t>)</w:t>
      </w:r>
    </w:p>
    <w:p w14:paraId="3EFBC919" w14:textId="77777777" w:rsidR="008F5E70" w:rsidRDefault="00000000">
      <w:pPr>
        <w:pStyle w:val="afb"/>
        <w:spacing w:before="60" w:after="60" w:line="38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14:paraId="5C5EA1AB" w14:textId="77777777" w:rsidR="008F5E70" w:rsidRDefault="00000000">
      <w:pPr>
        <w:pStyle w:val="afb"/>
        <w:spacing w:before="60" w:after="60" w:line="380" w:lineRule="exact"/>
        <w:ind w:left="960" w:hanging="480"/>
      </w:pPr>
      <w:r>
        <w:rPr>
          <w:rFonts w:ascii="標楷體" w:eastAsia="標楷體" w:hAnsi="標楷體"/>
        </w:rPr>
        <w:t>(一)每件作品運用一句(或以上)之新住民語文俗諺或智慧用語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進行主題式圖文創作</w:t>
      </w:r>
      <w:r>
        <w:rPr>
          <w:rFonts w:ascii="標楷體" w:eastAsia="標楷體" w:hAnsi="標楷體"/>
          <w:b/>
        </w:rPr>
        <w:t>。</w:t>
      </w:r>
    </w:p>
    <w:p w14:paraId="356CF1F1" w14:textId="77777777" w:rsidR="008F5E70" w:rsidRDefault="00000000">
      <w:pPr>
        <w:pStyle w:val="afb"/>
        <w:spacing w:before="60" w:after="60" w:line="380" w:lineRule="exact"/>
        <w:ind w:left="960" w:hanging="480"/>
      </w:pPr>
      <w:r>
        <w:rPr>
          <w:rFonts w:ascii="標楷體" w:eastAsia="標楷體" w:hAnsi="標楷體"/>
          <w:b/>
        </w:rPr>
        <w:t>(二)新住民語文俗諺或智慧用語，</w:t>
      </w:r>
      <w:r>
        <w:rPr>
          <w:rFonts w:ascii="標楷體" w:eastAsia="標楷體" w:hAnsi="標楷體"/>
        </w:rPr>
        <w:t>限越南語及印尼語，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越南語、印尼語</w:t>
      </w:r>
      <w:r>
        <w:rPr>
          <w:rFonts w:ascii="標楷體" w:eastAsia="標楷體" w:hAnsi="標楷體"/>
          <w:b/>
        </w:rPr>
        <w:t>俗諺之華語說明及語言別說明</w:t>
      </w:r>
      <w:r>
        <w:rPr>
          <w:rFonts w:ascii="標楷體" w:eastAsia="標楷體" w:hAnsi="標楷體"/>
        </w:rPr>
        <w:t>。</w:t>
      </w:r>
    </w:p>
    <w:p w14:paraId="2F8A75B5" w14:textId="77777777" w:rsidR="008F5E70" w:rsidRDefault="00000000">
      <w:pPr>
        <w:pStyle w:val="afb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例句1：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Việc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trọng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trước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.</w:t>
      </w:r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 xml:space="preserve">─ </w:t>
      </w:r>
      <w:r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>
        <w:rPr>
          <w:rFonts w:ascii="標楷體" w:eastAsia="標楷體" w:hAnsi="標楷體"/>
        </w:rPr>
        <w:t>(越南語)</w:t>
      </w:r>
    </w:p>
    <w:p w14:paraId="6DD25B58" w14:textId="77777777" w:rsidR="008F5E70" w:rsidRDefault="00000000">
      <w:pPr>
        <w:pStyle w:val="afb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例句2：</w:t>
      </w:r>
      <w:r>
        <w:t xml:space="preserve">Air orang </w:t>
      </w:r>
      <w:proofErr w:type="spellStart"/>
      <w:r>
        <w:t>disauk</w:t>
      </w:r>
      <w:proofErr w:type="spellEnd"/>
      <w:r>
        <w:t xml:space="preserve">, ranting orang </w:t>
      </w:r>
      <w:proofErr w:type="spellStart"/>
      <w:r>
        <w:t>dipatah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orang </w:t>
      </w:r>
      <w:proofErr w:type="spellStart"/>
      <w:r>
        <w:t>diturut</w:t>
      </w:r>
      <w:proofErr w:type="spellEnd"/>
      <w:r>
        <w:t>.</w:t>
      </w:r>
      <w:r>
        <w:rPr>
          <w:rFonts w:ascii="標楷體" w:eastAsia="標楷體" w:hAnsi="標楷體"/>
        </w:rPr>
        <w:t>入鄉隨俗</w:t>
      </w:r>
      <w:r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>
        <w:rPr>
          <w:rFonts w:ascii="標楷體" w:eastAsia="標楷體" w:hAnsi="標楷體"/>
        </w:rPr>
        <w:t>(印尼語)</w:t>
      </w:r>
    </w:p>
    <w:p w14:paraId="3A0740D2" w14:textId="77777777" w:rsidR="008F5E70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</w:rPr>
        <w:t xml:space="preserve">  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作品創作說明</w:t>
      </w:r>
      <w:r>
        <w:rPr>
          <w:rFonts w:ascii="新細明體" w:hAnsi="新細明體"/>
        </w:rPr>
        <w:t>：</w:t>
      </w:r>
    </w:p>
    <w:p w14:paraId="434E89E3" w14:textId="77777777" w:rsidR="008F5E70" w:rsidRDefault="00000000">
      <w:pPr>
        <w:pStyle w:val="afb"/>
        <w:spacing w:before="60" w:after="60" w:line="380" w:lineRule="exact"/>
        <w:ind w:left="1680" w:hanging="1200"/>
      </w:pPr>
      <w:r>
        <w:rPr>
          <w:rStyle w:val="16"/>
          <w:rFonts w:ascii="標楷體" w:eastAsia="標楷體" w:hAnsi="標楷體"/>
        </w:rPr>
        <w:t>(一)規格</w:t>
      </w:r>
      <w:r>
        <w:rPr>
          <w:rStyle w:val="16"/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>請以</w:t>
      </w:r>
      <w:r>
        <w:rPr>
          <w:rStyle w:val="16"/>
          <w:rFonts w:ascii="標楷體" w:eastAsia="標楷體" w:hAnsi="標楷體"/>
          <w:b/>
        </w:rPr>
        <w:t>四開</w:t>
      </w:r>
      <w:r>
        <w:rPr>
          <w:rStyle w:val="16"/>
          <w:rFonts w:ascii="標楷體" w:eastAsia="標楷體" w:hAnsi="標楷體"/>
        </w:rPr>
        <w:t>畫紙(材質不限)</w:t>
      </w:r>
      <w:r>
        <w:rPr>
          <w:rStyle w:val="16"/>
          <w:rFonts w:ascii="新細明體" w:hAnsi="新細明體"/>
        </w:rPr>
        <w:t>，</w:t>
      </w:r>
      <w:r>
        <w:rPr>
          <w:rStyle w:val="16"/>
          <w:rFonts w:ascii="標楷體" w:eastAsia="標楷體" w:hAnsi="標楷體"/>
        </w:rPr>
        <w:t>進行橫向</w:t>
      </w:r>
      <w:r>
        <w:rPr>
          <w:rStyle w:val="16"/>
          <w:rFonts w:ascii="新細明體" w:hAnsi="新細明體"/>
        </w:rPr>
        <w:t>、</w:t>
      </w:r>
      <w:r>
        <w:rPr>
          <w:rStyle w:val="16"/>
          <w:rFonts w:ascii="標楷體" w:eastAsia="標楷體" w:hAnsi="標楷體"/>
        </w:rPr>
        <w:t>單面創作，</w:t>
      </w:r>
      <w:r>
        <w:rPr>
          <w:rStyle w:val="16"/>
          <w:rFonts w:ascii="標楷體" w:eastAsia="標楷體" w:hAnsi="標楷體"/>
          <w:b/>
        </w:rPr>
        <w:t>並於背面右下角位置黏貼作品報名表</w:t>
      </w:r>
      <w:r>
        <w:rPr>
          <w:rStyle w:val="16"/>
          <w:rFonts w:ascii="新細明體" w:hAnsi="新細明體"/>
          <w:b/>
        </w:rPr>
        <w:t>【</w:t>
      </w:r>
      <w:r>
        <w:rPr>
          <w:rStyle w:val="16"/>
          <w:rFonts w:ascii="標楷體" w:eastAsia="標楷體" w:hAnsi="標楷體"/>
          <w:b/>
        </w:rPr>
        <w:t>A4尺寸</w:t>
      </w:r>
      <w:r>
        <w:rPr>
          <w:rStyle w:val="16"/>
          <w:rFonts w:ascii="新細明體" w:hAnsi="新細明體" w:cs="標楷體"/>
          <w:kern w:val="0"/>
        </w:rPr>
        <w:t>】</w:t>
      </w:r>
      <w:r>
        <w:rPr>
          <w:rStyle w:val="16"/>
          <w:rFonts w:ascii="微軟正黑體" w:eastAsia="微軟正黑體" w:hAnsi="微軟正黑體" w:cs="標楷體"/>
          <w:kern w:val="0"/>
        </w:rPr>
        <w:t>。</w:t>
      </w:r>
      <w:r>
        <w:rPr>
          <w:rFonts w:ascii="標楷體" w:eastAsia="標楷體" w:hAnsi="標楷體"/>
          <w:b/>
        </w:rPr>
        <w:t>作</w:t>
      </w:r>
      <w:r>
        <w:rPr>
          <w:rStyle w:val="16"/>
          <w:rFonts w:ascii="標楷體" w:eastAsia="標楷體" w:hAnsi="標楷體"/>
          <w:b/>
        </w:rPr>
        <w:t>品本身不可出現作者名字及學校名稱。</w:t>
      </w:r>
    </w:p>
    <w:p w14:paraId="370C9BE3" w14:textId="77777777" w:rsidR="008F5E70" w:rsidRDefault="00000000">
      <w:pPr>
        <w:pStyle w:val="afb"/>
        <w:spacing w:before="60" w:after="60" w:line="380" w:lineRule="exact"/>
        <w:ind w:left="1680" w:hanging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8CAA9" wp14:editId="70B36040">
                <wp:simplePos x="0" y="0"/>
                <wp:positionH relativeFrom="column">
                  <wp:posOffset>741048</wp:posOffset>
                </wp:positionH>
                <wp:positionV relativeFrom="paragraph">
                  <wp:posOffset>15873</wp:posOffset>
                </wp:positionV>
                <wp:extent cx="4842506" cy="1935483"/>
                <wp:effectExtent l="0" t="0" r="0" b="26667"/>
                <wp:wrapNone/>
                <wp:docPr id="233098269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506" cy="1935483"/>
                          <a:chOff x="0" y="0"/>
                          <a:chExt cx="4842506" cy="1935483"/>
                        </a:xfrm>
                      </wpg:grpSpPr>
                      <wpg:grpSp>
                        <wpg:cNvPr id="1170981400" name="群組 16"/>
                        <wpg:cNvGrpSpPr/>
                        <wpg:grpSpPr>
                          <a:xfrm>
                            <a:off x="2365799" y="0"/>
                            <a:ext cx="2476707" cy="1935483"/>
                            <a:chOff x="0" y="0"/>
                            <a:chExt cx="2476707" cy="1935483"/>
                          </a:xfrm>
                        </wpg:grpSpPr>
                        <wps:wsp>
                          <wps:cNvPr id="1712952771" name="矩形 10"/>
                          <wps:cNvSpPr/>
                          <wps:spPr>
                            <a:xfrm>
                              <a:off x="66541" y="454988"/>
                              <a:ext cx="2225338" cy="1480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1112242512" name="文字方塊 2"/>
                          <wps:cNvSpPr txBox="1"/>
                          <wps:spPr>
                            <a:xfrm>
                              <a:off x="0" y="0"/>
                              <a:ext cx="2476707" cy="34664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00D0F83" w14:textId="77777777" w:rsidR="008F5E70" w:rsidRDefault="0000000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1384499579" name="矩形 12"/>
                          <wps:cNvSpPr/>
                          <wps:spPr>
                            <a:xfrm>
                              <a:off x="1731846" y="949084"/>
                              <a:ext cx="478706" cy="899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g:grpSp>
                        <wpg:cNvPr id="1337148546" name="群組 17"/>
                        <wpg:cNvGrpSpPr/>
                        <wpg:grpSpPr>
                          <a:xfrm>
                            <a:off x="0" y="0"/>
                            <a:ext cx="2254910" cy="1935483"/>
                            <a:chOff x="0" y="0"/>
                            <a:chExt cx="2254910" cy="1935483"/>
                          </a:xfrm>
                        </wpg:grpSpPr>
                        <wpg:grpSp>
                          <wpg:cNvPr id="265812945" name="群組 15"/>
                          <wpg:cNvGrpSpPr/>
                          <wpg:grpSpPr>
                            <a:xfrm>
                              <a:off x="0" y="0"/>
                              <a:ext cx="2254910" cy="1935483"/>
                              <a:chOff x="0" y="0"/>
                              <a:chExt cx="2254910" cy="1935483"/>
                            </a:xfrm>
                          </wpg:grpSpPr>
                          <pic:pic xmlns:pic="http://schemas.openxmlformats.org/drawingml/2006/picture">
                            <pic:nvPicPr>
                              <pic:cNvPr id="944911976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 b="375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54988"/>
                                <a:ext cx="2254910" cy="1480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974678723" name="文字方塊 2"/>
                            <wps:cNvSpPr txBox="1"/>
                            <wps:spPr>
                              <a:xfrm>
                                <a:off x="103500" y="0"/>
                                <a:ext cx="2033735" cy="39720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26330" w14:textId="77777777" w:rsidR="008F5E70" w:rsidRDefault="00000000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289570821" name="文字方塊 2"/>
                          <wps:cNvSpPr txBox="1"/>
                          <wps:spPr>
                            <a:xfrm>
                              <a:off x="801535" y="1328240"/>
                              <a:ext cx="832341" cy="44595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8DD6246" w14:textId="77777777" w:rsidR="008F5E70" w:rsidRDefault="00000000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E8CAA9" id="群組 13" o:spid="_x0000_s1026" style="position:absolute;left:0;text-align:left;margin-left:58.35pt;margin-top:1.25pt;width:381.3pt;height:152.4pt;z-index:251659264" coordsize="48425,19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">
                <v:group id="群組 16" o:spid="_x0000_s1027" style="position:absolute;left:23657;width:24768;height:19354" coordsize="24767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">
                  <v:rect id="矩形 10" o:spid="_x0000_s1028" style="position:absolute;left:665;top:4549;width:22253;height:1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" strokeweight=".26467mm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width:2476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" filled="f" stroked="f">
                    <v:textbox>
                      <w:txbxContent>
                        <w:p w14:paraId="100D0F83" w14:textId="77777777" w:rsidR="008F5E70" w:rsidRDefault="00000000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rect id="矩形 12" o:spid="_x0000_s1030" style="position:absolute;left:17318;top:9490;width:4787;height:8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" strokeweight=".26467mm">
                    <v:textbox inset="0,0,0,0"/>
                  </v:rect>
                </v:group>
                <v:group id="群組 17" o:spid="_x0000_s1031" style="position:absolute;width:22549;height:19354" coordsize="22549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">
                  <v:group id="群組 15" o:spid="_x0000_s1032" style="position:absolute;width:22549;height:19354" coordsize="22549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3" type="#_x0000_t75" alt="D1-0(2)" style="position:absolute;top:4549;width:22549;height:1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">
                      <v:imagedata r:id="rId8" o:title="D1-0(2)" cropbottom="2461f"/>
                    </v:shape>
                    <v:shape id="文字方塊 2" o:spid="_x0000_s1034" type="#_x0000_t202" style="position:absolute;left:1035;width:20337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" filled="f" stroked="f">
                      <v:textbox>
                        <w:txbxContent>
                          <w:p w14:paraId="34C26330" w14:textId="77777777" w:rsidR="008F5E70" w:rsidRDefault="00000000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2" o:spid="_x0000_s1035" type="#_x0000_t202" style="position:absolute;left:8015;top:13282;width:8323;height:4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" filled="f" stroked="f">
                    <v:textbox>
                      <w:txbxContent>
                        <w:p w14:paraId="38DD6246" w14:textId="77777777" w:rsidR="008F5E70" w:rsidRDefault="00000000">
                          <w:pP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9C525CF" w14:textId="77777777" w:rsidR="008F5E70" w:rsidRDefault="008F5E7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</w:p>
    <w:p w14:paraId="1B4867F1" w14:textId="77777777" w:rsidR="008F5E70" w:rsidRDefault="00000000">
      <w:pPr>
        <w:pStyle w:val="afb"/>
        <w:spacing w:before="60" w:after="6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0738F" wp14:editId="56DDF59C">
                <wp:simplePos x="0" y="0"/>
                <wp:positionH relativeFrom="column">
                  <wp:posOffset>5695953</wp:posOffset>
                </wp:positionH>
                <wp:positionV relativeFrom="paragraph">
                  <wp:posOffset>9528</wp:posOffset>
                </wp:positionV>
                <wp:extent cx="847091" cy="946788"/>
                <wp:effectExtent l="266700" t="0" r="10159" b="24762"/>
                <wp:wrapNone/>
                <wp:docPr id="829138415" name="快取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1" cy="946788"/>
                        </a:xfrm>
                        <a:custGeom>
                          <a:avLst>
                            <a:gd name="f0" fmla="val -6406"/>
                            <a:gd name="f1" fmla="val 16085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D5B3AC" w14:textId="77777777" w:rsidR="008F5E70" w:rsidRDefault="00000000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報名表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黏貼處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0738F" id="快取圖案 13" o:spid="_x0000_s1036" style="position:absolute;margin-left:448.5pt;margin-top:.75pt;width:66.7pt;height:7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" adj="-11796480,,5400" path="m,l,3590,,6280,,8970r,3660l-6406,16085,,18010r,3590l3590,21600r2690,l8970,21600r3660,l15320,21600r2690,l21600,21600r,-3590l21600,15320r,-2690l21600,8970r,-2690l21600,3590,21600,,18010,,15320,,12630,,8970,,6280,,3590,,,xe" strokeweight=".26467mm">
                <v:stroke joinstyle="miter"/>
                <v:formulas/>
                <v:path arrowok="t" o:connecttype="custom" o:connectlocs="423546,0;847091,473394;423546,946788;0,473394;-251225,705050" o:connectangles="270,0,90,180,90" textboxrect="0,0,21600,21600"/>
                <v:textbox>
                  <w:txbxContent>
                    <w:p w14:paraId="1ED5B3AC" w14:textId="77777777" w:rsidR="008F5E70" w:rsidRDefault="00000000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報名表</w:t>
                      </w:r>
                      <w:r>
                        <w:rPr>
                          <w:sz w:val="20"/>
                          <w:szCs w:val="2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14:paraId="43C85833" w14:textId="77777777" w:rsidR="008F5E70" w:rsidRDefault="008F5E70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77EC7996" w14:textId="77777777" w:rsidR="008F5E70" w:rsidRDefault="008F5E70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46016042" w14:textId="77777777" w:rsidR="008F5E70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</w:rPr>
        <w:t xml:space="preserve">   (二)內容</w:t>
      </w:r>
      <w:r>
        <w:rPr>
          <w:rFonts w:ascii="新細明體" w:hAnsi="新細明體"/>
        </w:rPr>
        <w:t>：</w:t>
      </w:r>
    </w:p>
    <w:p w14:paraId="3DD6AC0D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新細明體" w:hAnsi="新細明體"/>
        </w:rPr>
        <w:t xml:space="preserve">     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每件作品以一個主題進行創作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</w:rPr>
        <w:t>請依本土語文組及新住民語文組別，以運用之本土語文俗諺或新住民語俗諺為作品主題(或名稱)進行</w:t>
      </w:r>
      <w:r>
        <w:rPr>
          <w:rFonts w:ascii="標楷體" w:eastAsia="標楷體" w:hAnsi="標楷體"/>
          <w:u w:val="double"/>
        </w:rPr>
        <w:t>整頁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u w:val="double"/>
        </w:rPr>
        <w:t>分格</w:t>
      </w:r>
      <w:r>
        <w:rPr>
          <w:rFonts w:ascii="標楷體" w:eastAsia="標楷體" w:hAnsi="標楷體"/>
        </w:rPr>
        <w:t>創作</w:t>
      </w:r>
      <w:r>
        <w:rPr>
          <w:rFonts w:ascii="微軟正黑體" w:eastAsia="微軟正黑體" w:hAnsi="微軟正黑體"/>
        </w:rPr>
        <w:t>。</w:t>
      </w:r>
      <w:r>
        <w:rPr>
          <w:rFonts w:ascii="新細明體" w:hAnsi="新細明體"/>
        </w:rPr>
        <w:t>【</w:t>
      </w:r>
      <w:r>
        <w:rPr>
          <w:rFonts w:ascii="標楷體" w:eastAsia="標楷體" w:hAnsi="標楷體"/>
        </w:rPr>
        <w:t>作品明顯以本競賽名稱為作品主題(或名稱)者，不予評選。</w:t>
      </w:r>
      <w:r>
        <w:rPr>
          <w:rFonts w:ascii="新細明體" w:hAnsi="新細明體"/>
        </w:rPr>
        <w:t>】</w:t>
      </w:r>
    </w:p>
    <w:p w14:paraId="6F935406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  2.</w:t>
      </w:r>
      <w:r>
        <w:rPr>
          <w:rStyle w:val="16"/>
          <w:rFonts w:ascii="標楷體" w:eastAsia="標楷體" w:hAnsi="標楷體"/>
          <w:b/>
        </w:rPr>
        <w:t>本土語文俗諺</w:t>
      </w:r>
      <w:r>
        <w:rPr>
          <w:rStyle w:val="16"/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新住民語俗諺之</w:t>
      </w:r>
      <w:r>
        <w:rPr>
          <w:rStyle w:val="16"/>
          <w:rFonts w:ascii="標楷體" w:eastAsia="標楷體" w:hAnsi="標楷體"/>
          <w:b/>
        </w:rPr>
        <w:t>書寫文字務必正確</w:t>
      </w:r>
      <w:r>
        <w:rPr>
          <w:rStyle w:val="16"/>
          <w:rFonts w:ascii="新細明體" w:hAnsi="新細明體"/>
          <w:b/>
        </w:rPr>
        <w:t>：</w:t>
      </w:r>
    </w:p>
    <w:p w14:paraId="020B5A34" w14:textId="77777777" w:rsidR="008F5E70" w:rsidRDefault="00000000">
      <w:pPr>
        <w:pStyle w:val="afb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(1)本土語文組</w:t>
      </w:r>
      <w:r>
        <w:rPr>
          <w:rFonts w:ascii="新細明體" w:hAnsi="新細明體"/>
          <w:b/>
        </w:rPr>
        <w:t>：</w:t>
      </w:r>
    </w:p>
    <w:p w14:paraId="08901F49" w14:textId="77777777" w:rsidR="008F5E70" w:rsidRDefault="00000000">
      <w:pPr>
        <w:pStyle w:val="afb"/>
        <w:spacing w:before="60" w:after="60" w:line="380" w:lineRule="exact"/>
        <w:ind w:left="960" w:firstLine="33"/>
      </w:pPr>
      <w:r>
        <w:rPr>
          <w:rStyle w:val="16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本土語文俗諺書寫文字（含羅馬拼音字母）需符合教育部、行政院原住民族委員會公告推薦用字或該族群慣用字。用字可參考臺南市臺灣母語日網站\教學資源\本土語文俗諺書寫文字，網址:http://web.tn.edu.tw/ma-lang/?</w:t>
      </w:r>
      <w:proofErr w:type="spellStart"/>
      <w:r>
        <w:rPr>
          <w:rStyle w:val="16"/>
          <w:rFonts w:ascii="標楷體" w:eastAsia="標楷體" w:hAnsi="標楷體"/>
        </w:rPr>
        <w:t>page_id</w:t>
      </w:r>
      <w:proofErr w:type="spellEnd"/>
      <w:r>
        <w:rPr>
          <w:rStyle w:val="16"/>
          <w:rFonts w:ascii="標楷體" w:eastAsia="標楷體" w:hAnsi="標楷體"/>
        </w:rPr>
        <w:t>=2516</w:t>
      </w:r>
    </w:p>
    <w:p w14:paraId="1C0CF550" w14:textId="77777777" w:rsidR="008F5E70" w:rsidRDefault="00000000">
      <w:pPr>
        <w:pStyle w:val="afb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(2)新住民語文組</w:t>
      </w:r>
      <w:r>
        <w:rPr>
          <w:rFonts w:ascii="新細明體" w:hAnsi="新細明體"/>
          <w:b/>
        </w:rPr>
        <w:t>：</w:t>
      </w:r>
    </w:p>
    <w:p w14:paraId="382BB49A" w14:textId="77777777" w:rsidR="008F5E70" w:rsidRDefault="00000000">
      <w:pPr>
        <w:pStyle w:val="afb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新住民語</w:t>
      </w:r>
      <w:r>
        <w:rPr>
          <w:rStyle w:val="16"/>
          <w:rFonts w:ascii="標楷體" w:eastAsia="標楷體" w:hAnsi="標楷體"/>
        </w:rPr>
        <w:t>文</w:t>
      </w:r>
      <w:r>
        <w:rPr>
          <w:rFonts w:ascii="標楷體" w:eastAsia="標楷體" w:hAnsi="標楷體"/>
        </w:rPr>
        <w:t>越南語及印尼語</w:t>
      </w:r>
      <w:r>
        <w:rPr>
          <w:rStyle w:val="16"/>
          <w:rFonts w:ascii="標楷體" w:eastAsia="標楷體" w:hAnsi="標楷體"/>
        </w:rPr>
        <w:t>俗諺書寫文字需符合</w:t>
      </w:r>
      <w:r>
        <w:rPr>
          <w:rFonts w:ascii="標楷體" w:eastAsia="標楷體" w:hAnsi="標楷體"/>
        </w:rPr>
        <w:t>越南及印尼教育機構的推薦用字或該族群慣用字。可參考網站</w:t>
      </w:r>
      <w:r>
        <w:rPr>
          <w:u w:val="single"/>
          <w:shd w:val="clear" w:color="auto" w:fill="FFFFFF"/>
        </w:rPr>
        <w:t>https://vdict.com/</w:t>
      </w:r>
      <w:r>
        <w:rPr>
          <w:rStyle w:val="16"/>
          <w:rFonts w:ascii="標楷體" w:eastAsia="標楷體" w:hAnsi="標楷體"/>
        </w:rPr>
        <w:t>、https://glosbe.com/、https://kbbi.web.id/cari</w:t>
      </w:r>
      <w:r>
        <w:t xml:space="preserve"> </w:t>
      </w:r>
      <w:hyperlink r:id="rId9" w:history="1">
        <w:r>
          <w:rPr>
            <w:rStyle w:val="af"/>
            <w:color w:val="auto"/>
            <w:shd w:val="clear" w:color="auto" w:fill="FFFFFF"/>
          </w:rPr>
          <w:t>/</w:t>
        </w:r>
      </w:hyperlink>
      <w:r>
        <w:rPr>
          <w:shd w:val="clear" w:color="auto" w:fill="FFFFFF"/>
        </w:rPr>
        <w:t> </w:t>
      </w:r>
    </w:p>
    <w:p w14:paraId="7FBC4B86" w14:textId="77777777" w:rsidR="008F5E70" w:rsidRDefault="00000000">
      <w:pPr>
        <w:pStyle w:val="afb"/>
        <w:spacing w:before="60" w:after="60" w:line="380" w:lineRule="exact"/>
        <w:ind w:left="991" w:hanging="281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b/>
        </w:rPr>
        <w:t>.</w:t>
      </w:r>
      <w:r>
        <w:rPr>
          <w:rStyle w:val="16"/>
          <w:rFonts w:ascii="標楷體" w:eastAsia="標楷體" w:hAnsi="標楷體"/>
        </w:rPr>
        <w:t>圖文內容符合該族群之語言文化特色及善良風俗為宜，</w:t>
      </w:r>
      <w:r>
        <w:rPr>
          <w:rFonts w:ascii="標楷體" w:eastAsia="標楷體" w:hAnsi="標楷體"/>
          <w:b/>
        </w:rPr>
        <w:t>本土語文組</w:t>
      </w:r>
      <w:r>
        <w:rPr>
          <w:rStyle w:val="16"/>
          <w:rFonts w:ascii="標楷體" w:eastAsia="標楷體" w:hAnsi="標楷體"/>
          <w:b/>
          <w:u w:val="single"/>
        </w:rPr>
        <w:t>須明確標示閩客原語言別、族語別、腔調別，</w:t>
      </w:r>
      <w:r>
        <w:rPr>
          <w:rStyle w:val="16"/>
          <w:rFonts w:ascii="標楷體" w:eastAsia="標楷體" w:hAnsi="標楷體"/>
        </w:rPr>
        <w:t>例如</w:t>
      </w:r>
      <w:r>
        <w:rPr>
          <w:rStyle w:val="16"/>
          <w:rFonts w:ascii="新細明體" w:hAnsi="新細明體"/>
        </w:rPr>
        <w:t>：</w:t>
      </w:r>
      <w:r>
        <w:rPr>
          <w:rStyle w:val="16"/>
          <w:rFonts w:ascii="標楷體" w:eastAsia="標楷體" w:hAnsi="標楷體"/>
          <w:u w:val="double"/>
        </w:rPr>
        <w:t>客語海陸腔</w:t>
      </w:r>
      <w:r>
        <w:rPr>
          <w:rStyle w:val="16"/>
          <w:rFonts w:ascii="新細明體" w:hAnsi="新細明體"/>
        </w:rPr>
        <w:t>、</w:t>
      </w:r>
      <w:r>
        <w:rPr>
          <w:rStyle w:val="16"/>
          <w:rFonts w:ascii="標楷體" w:eastAsia="標楷體" w:hAnsi="標楷體"/>
          <w:u w:val="double"/>
        </w:rPr>
        <w:t>海岸阿美語</w:t>
      </w:r>
      <w:r>
        <w:rPr>
          <w:rStyle w:val="16"/>
          <w:rFonts w:ascii="標楷體" w:eastAsia="標楷體" w:hAnsi="標楷體"/>
        </w:rPr>
        <w:t>...... (字體大小不拘</w:t>
      </w:r>
      <w:r>
        <w:rPr>
          <w:rStyle w:val="16"/>
          <w:rFonts w:ascii="標楷體" w:eastAsia="標楷體" w:hAnsi="標楷體"/>
          <w:b/>
        </w:rPr>
        <w:t>，</w:t>
      </w:r>
      <w:r>
        <w:rPr>
          <w:rFonts w:ascii="標楷體" w:eastAsia="標楷體" w:hAnsi="標楷體"/>
          <w:b/>
        </w:rPr>
        <w:t>必</w:t>
      </w:r>
      <w:r>
        <w:rPr>
          <w:rStyle w:val="16"/>
          <w:rFonts w:ascii="標楷體" w:eastAsia="標楷體" w:hAnsi="標楷體"/>
          <w:b/>
        </w:rPr>
        <w:t>須加註該句俗諺之羅馬拼音字母</w:t>
      </w:r>
      <w:r>
        <w:rPr>
          <w:rStyle w:val="16"/>
          <w:rFonts w:ascii="標楷體" w:eastAsia="標楷體" w:hAnsi="標楷體"/>
        </w:rPr>
        <w:t>)。</w:t>
      </w:r>
      <w:r>
        <w:rPr>
          <w:rFonts w:ascii="標楷體" w:eastAsia="標楷體" w:hAnsi="標楷體"/>
        </w:rPr>
        <w:t>新住民語文組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越南語或印尼語</w:t>
      </w:r>
      <w:r>
        <w:rPr>
          <w:rFonts w:ascii="標楷體" w:eastAsia="標楷體" w:hAnsi="標楷體"/>
          <w:b/>
        </w:rPr>
        <w:t>俗諺之華語說明及語言別清楚說明，</w:t>
      </w:r>
      <w:r>
        <w:rPr>
          <w:rStyle w:val="16"/>
          <w:rFonts w:ascii="標楷體" w:eastAsia="標楷體" w:hAnsi="標楷體"/>
        </w:rPr>
        <w:t>以利評審審查。</w:t>
      </w:r>
    </w:p>
    <w:p w14:paraId="75AA5873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</w:rPr>
        <w:t>4.</w:t>
      </w:r>
      <w:r>
        <w:rPr>
          <w:rStyle w:val="16"/>
          <w:rFonts w:ascii="標楷體" w:eastAsia="標楷體" w:hAnsi="標楷體"/>
        </w:rPr>
        <w:t>畫紙規格以</w:t>
      </w:r>
      <w:r>
        <w:rPr>
          <w:rStyle w:val="16"/>
          <w:rFonts w:ascii="標楷體" w:eastAsia="標楷體" w:hAnsi="標楷體"/>
          <w:b/>
        </w:rPr>
        <w:t>四開</w:t>
      </w:r>
      <w:r>
        <w:rPr>
          <w:rStyle w:val="16"/>
          <w:rFonts w:ascii="標楷體" w:eastAsia="標楷體" w:hAnsi="標楷體"/>
          <w:u w:val="double"/>
        </w:rPr>
        <w:t>平面繪製</w:t>
      </w:r>
      <w:r>
        <w:rPr>
          <w:rStyle w:val="16"/>
          <w:rFonts w:ascii="標楷體" w:eastAsia="標楷體" w:hAnsi="標楷體"/>
          <w:b/>
          <w:u w:val="double"/>
        </w:rPr>
        <w:t>(無任何形式的黏貼技巧運用)</w:t>
      </w:r>
      <w:r>
        <w:rPr>
          <w:rStyle w:val="16"/>
          <w:rFonts w:ascii="標楷體" w:eastAsia="標楷體" w:hAnsi="標楷體"/>
        </w:rPr>
        <w:t>作品為限，不限紙張材質，惟使用材料限水彩、蠟筆、彩色筆、水墨、粉彩筆…等，</w:t>
      </w:r>
      <w:r>
        <w:rPr>
          <w:rStyle w:val="16"/>
          <w:rFonts w:ascii="標楷體" w:eastAsia="標楷體" w:hAnsi="標楷體"/>
          <w:b/>
        </w:rPr>
        <w:t>媒材不得凸出</w:t>
      </w:r>
      <w:r>
        <w:rPr>
          <w:rStyle w:val="16"/>
          <w:rFonts w:ascii="標楷體" w:eastAsia="標楷體" w:hAnsi="標楷體"/>
        </w:rPr>
        <w:t>，亦不得裝框裝訂護貝裱褙，未符規定者</w:t>
      </w:r>
      <w:r>
        <w:rPr>
          <w:rStyle w:val="16"/>
          <w:rFonts w:ascii="新細明體" w:hAnsi="新細明體"/>
        </w:rPr>
        <w:t>【</w:t>
      </w:r>
      <w:r>
        <w:rPr>
          <w:rStyle w:val="16"/>
          <w:rFonts w:ascii="標楷體" w:eastAsia="標楷體" w:hAnsi="標楷體"/>
        </w:rPr>
        <w:t>不列入評選</w:t>
      </w:r>
      <w:r>
        <w:rPr>
          <w:rStyle w:val="16"/>
          <w:rFonts w:ascii="新細明體" w:hAnsi="新細明體"/>
        </w:rPr>
        <w:t>】</w:t>
      </w:r>
      <w:r>
        <w:rPr>
          <w:rStyle w:val="16"/>
          <w:rFonts w:ascii="標楷體" w:eastAsia="標楷體" w:hAnsi="標楷體"/>
        </w:rPr>
        <w:t>。</w:t>
      </w:r>
    </w:p>
    <w:p w14:paraId="23102EE3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作品本身不可出現作者名字及學校名稱。</w:t>
      </w:r>
      <w:r>
        <w:rPr>
          <w:rFonts w:ascii="標楷體" w:eastAsia="標楷體" w:hAnsi="標楷體"/>
        </w:rPr>
        <w:t>每人參賽至多以一件作品為限，參賽作品必</w:t>
      </w:r>
    </w:p>
    <w:p w14:paraId="3EE37EBA" w14:textId="77777777" w:rsidR="008F5E70" w:rsidRDefault="00000000">
      <w:pPr>
        <w:pStyle w:val="afb"/>
        <w:spacing w:before="60" w:after="60" w:line="380" w:lineRule="exac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須由學生親自創作繪製完成且未曾參賽過之作品，若有明顯模仿他人作品且違反上開</w:t>
      </w:r>
    </w:p>
    <w:p w14:paraId="38816B41" w14:textId="77777777" w:rsidR="008F5E70" w:rsidRDefault="00000000">
      <w:pPr>
        <w:pStyle w:val="afb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 xml:space="preserve">規定經檢舉查證屬實，一律取消得獎資格不遞補。 </w:t>
      </w:r>
    </w:p>
    <w:p w14:paraId="57FC739B" w14:textId="77777777" w:rsidR="008F5E70" w:rsidRDefault="00000000">
      <w:pPr>
        <w:pStyle w:val="afb"/>
        <w:spacing w:before="60" w:line="3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柒、評選辦法：</w:t>
      </w:r>
    </w:p>
    <w:p w14:paraId="0AEBD6BB" w14:textId="77777777" w:rsidR="008F5E70" w:rsidRDefault="00000000">
      <w:pPr>
        <w:pStyle w:val="afb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</w:rPr>
        <w:t xml:space="preserve">  一、評分標準：文字及羅馬拼音正確性30%</w:t>
      </w:r>
      <w:r>
        <w:rPr>
          <w:rFonts w:ascii="新細明體" w:hAnsi="新細明體"/>
          <w:bCs/>
        </w:rPr>
        <w:t>、</w:t>
      </w:r>
      <w:r>
        <w:rPr>
          <w:rFonts w:ascii="標楷體" w:eastAsia="標楷體" w:hAnsi="標楷體"/>
          <w:bCs/>
        </w:rPr>
        <w:t>文化特色20%、內容主題25%、設計視覺效果25%</w:t>
      </w:r>
    </w:p>
    <w:p w14:paraId="14997A1C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二、評選方式：邀請專家、學者、實務工作者進行評選。</w:t>
      </w:r>
    </w:p>
    <w:p w14:paraId="5EEE4429" w14:textId="77777777" w:rsidR="008F5E70" w:rsidRDefault="008F5E70">
      <w:pPr>
        <w:pageBreakBefore/>
        <w:widowControl/>
        <w:suppressAutoHyphens w:val="0"/>
      </w:pPr>
    </w:p>
    <w:p w14:paraId="75B9B760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捌、獎勵： </w:t>
      </w:r>
    </w:p>
    <w:p w14:paraId="70BCDFF3" w14:textId="77777777" w:rsidR="008F5E70" w:rsidRDefault="00000000">
      <w:pPr>
        <w:pStyle w:val="afb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ㄧ、學生：各組前三名頒發獎狀及禮券、佳作獎狀一張。</w:t>
      </w:r>
    </w:p>
    <w:p w14:paraId="18E853B5" w14:textId="77777777" w:rsidR="008F5E70" w:rsidRDefault="00000000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(一)前三名：</w:t>
      </w:r>
    </w:p>
    <w:p w14:paraId="23E005EC" w14:textId="77777777" w:rsidR="008F5E70" w:rsidRDefault="00000000">
      <w:pPr>
        <w:pStyle w:val="afb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1.第一名1位—禮券800元及獎狀一張</w:t>
      </w:r>
    </w:p>
    <w:p w14:paraId="644FE6EE" w14:textId="77777777" w:rsidR="008F5E70" w:rsidRDefault="00000000">
      <w:pPr>
        <w:pStyle w:val="afb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2.第二名2位—禮券500元及獎狀一張</w:t>
      </w:r>
    </w:p>
    <w:p w14:paraId="685B1B24" w14:textId="77777777" w:rsidR="008F5E70" w:rsidRDefault="00000000">
      <w:pPr>
        <w:pStyle w:val="afb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3.第三名3位—禮券200元及獎狀一張</w:t>
      </w:r>
    </w:p>
    <w:p w14:paraId="0A2D1663" w14:textId="77777777" w:rsidR="008F5E70" w:rsidRDefault="00000000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(二)佳作—獎狀一張</w:t>
      </w:r>
    </w:p>
    <w:p w14:paraId="7EC0936D" w14:textId="77777777" w:rsidR="008F5E70" w:rsidRDefault="00000000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(三)單一組別參賽件數不足60件，只錄取前3名各1人</w:t>
      </w:r>
    </w:p>
    <w:p w14:paraId="3CE4B708" w14:textId="77777777" w:rsidR="008F5E70" w:rsidRDefault="00000000">
      <w:pPr>
        <w:pStyle w:val="afb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(四)佳作若干名，總收件數量取前20%並扣除前三名後之名額（無條件進位）。</w:t>
      </w:r>
    </w:p>
    <w:p w14:paraId="2D4E8041" w14:textId="77777777" w:rsidR="008F5E70" w:rsidRDefault="00000000">
      <w:pPr>
        <w:pStyle w:val="afb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二、指導教師</w:t>
      </w:r>
    </w:p>
    <w:p w14:paraId="379B08FE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(一)每位參賽學生可列指導教師</w:t>
      </w:r>
      <w:r>
        <w:rPr>
          <w:rFonts w:ascii="標楷體" w:eastAsia="標楷體" w:hAnsi="標楷體"/>
          <w:b/>
        </w:rPr>
        <w:t>至多2人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u w:val="single"/>
        </w:rPr>
        <w:t>【若列2人則需分別為本土語指導/新住民語指導和視覺藝術指導。請於網站上依規定分別列出。】</w:t>
      </w:r>
    </w:p>
    <w:p w14:paraId="51B4C7C6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(二)指導學生作品獲第1、2、3名之市立學校教師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臺南市立高級中等以下學校教職員獎懲案件作業規定」給予獎勵，由學校人事單位依公文辦理。本市編製內之指導人員及長期代課或代理教師一併由學校敘獎。非本市編制內短代等之指導人員由本局製發獎狀表揚鼓勵，請務必於報名時寫清楚。</w:t>
      </w:r>
    </w:p>
    <w:p w14:paraId="1F60C60E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(三)國立及私立學校指導學生作品榮獲第1、2、3名之教師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由臺南市政府教育局頒發獎狀，並由學校視情況自行獎勵(含敘獎)。</w:t>
      </w:r>
    </w:p>
    <w:p w14:paraId="5E9AD9BB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(四)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，每組以最高獎勵一次為限。</w:t>
      </w:r>
    </w:p>
    <w:p w14:paraId="759FC22F" w14:textId="77777777" w:rsidR="008F5E70" w:rsidRDefault="00000000">
      <w:pPr>
        <w:pStyle w:val="afb"/>
        <w:spacing w:before="60" w:after="60" w:line="380" w:lineRule="exact"/>
      </w:pPr>
      <w:r>
        <w:rPr>
          <w:rStyle w:val="16"/>
          <w:rFonts w:ascii="標楷體" w:eastAsia="標楷體" w:hAnsi="標楷體"/>
        </w:rPr>
        <w:t>玖、成績公告：</w:t>
      </w:r>
      <w:r>
        <w:rPr>
          <w:rStyle w:val="16"/>
          <w:rFonts w:ascii="標楷體" w:eastAsia="標楷體" w:hAnsi="標楷體"/>
          <w:b/>
        </w:rPr>
        <w:t>112年11月30日(星期四)前公告於本局資訊中心。</w:t>
      </w:r>
    </w:p>
    <w:p w14:paraId="0CE96A75" w14:textId="77777777" w:rsidR="008F5E70" w:rsidRDefault="00000000">
      <w:pPr>
        <w:pStyle w:val="afb"/>
        <w:spacing w:before="60" w:after="60" w:line="380" w:lineRule="exact"/>
      </w:pPr>
      <w:r>
        <w:rPr>
          <w:rStyle w:val="16"/>
          <w:rFonts w:ascii="標楷體" w:eastAsia="標楷體" w:hAnsi="標楷體"/>
          <w:b/>
        </w:rPr>
        <w:t>拾、退件：</w:t>
      </w:r>
      <w:r>
        <w:rPr>
          <w:rFonts w:ascii="標楷體" w:eastAsia="標楷體" w:hAnsi="標楷體"/>
        </w:rPr>
        <w:t>參賽作品一律不辦理退件。</w:t>
      </w:r>
    </w:p>
    <w:p w14:paraId="71A5B4D6" w14:textId="77777777" w:rsidR="008F5E70" w:rsidRDefault="00000000">
      <w:pPr>
        <w:pStyle w:val="afb"/>
        <w:spacing w:before="60" w:after="60" w:line="380" w:lineRule="exact"/>
        <w:ind w:left="480" w:hanging="480"/>
      </w:pPr>
      <w:r>
        <w:rPr>
          <w:rFonts w:ascii="標楷體" w:eastAsia="標楷體" w:hAnsi="標楷體"/>
        </w:rPr>
        <w:t>拾壹、評選獲獎作品，其版權及修改權歸臺南市政府教育局所有，參賽者需填寫作品權授權同意書(由網路報名系統印出)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14:paraId="7D1767A1" w14:textId="77777777" w:rsidR="008F5E70" w:rsidRDefault="00000000">
      <w:pPr>
        <w:pStyle w:val="afb"/>
        <w:spacing w:before="60" w:after="60" w:line="380" w:lineRule="exact"/>
        <w:ind w:left="709" w:hanging="676"/>
      </w:pPr>
      <w:r>
        <w:rPr>
          <w:rFonts w:ascii="標楷體" w:eastAsia="標楷體" w:hAnsi="標楷體"/>
        </w:rPr>
        <w:t>拾貳、學生作品獲第1、2、3名之畫作請於成績公布後另繳交作品簡介附母語影音及授權書，以利後續畫作展出與成果發表</w:t>
      </w:r>
      <w:r>
        <w:rPr>
          <w:rFonts w:ascii="新細明體" w:hAnsi="新細明體"/>
        </w:rPr>
        <w:t>：</w:t>
      </w:r>
    </w:p>
    <w:p w14:paraId="05EF8F4B" w14:textId="77777777" w:rsidR="008F5E70" w:rsidRDefault="00000000">
      <w:pPr>
        <w:pStyle w:val="afb"/>
        <w:spacing w:before="60" w:after="60" w:line="380" w:lineRule="exact"/>
        <w:ind w:left="960" w:hanging="960"/>
      </w:pPr>
      <w:r>
        <w:rPr>
          <w:rStyle w:val="16"/>
          <w:rFonts w:ascii="標楷體" w:eastAsia="標楷體" w:hAnsi="標楷體"/>
        </w:rPr>
        <w:t xml:space="preserve">     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</w:rPr>
        <w:t>1.母語影音一定要使用母語呈現，片長為10秒—3分鐘。請務必要說出畫作中的母語語詞，可雙語呈現(母語和華語)。</w:t>
      </w:r>
    </w:p>
    <w:p w14:paraId="5258D0D7" w14:textId="77777777" w:rsidR="008F5E70" w:rsidRDefault="00000000">
      <w:pPr>
        <w:pStyle w:val="afb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2.拍攝工具不限，輸出格式不限，惟需上傳到</w:t>
      </w:r>
      <w:proofErr w:type="spellStart"/>
      <w:r>
        <w:rPr>
          <w:rFonts w:ascii="標楷體" w:eastAsia="標楷體" w:hAnsi="標楷體"/>
        </w:rPr>
        <w:t>Youtube</w:t>
      </w:r>
      <w:proofErr w:type="spellEnd"/>
      <w:r>
        <w:rPr>
          <w:rFonts w:ascii="標楷體" w:eastAsia="標楷體" w:hAnsi="標楷體"/>
        </w:rPr>
        <w:t>影音平臺上並將連結網址之 QR code</w:t>
      </w:r>
    </w:p>
    <w:p w14:paraId="3450A278" w14:textId="77777777" w:rsidR="008F5E70" w:rsidRDefault="0000000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貼於作品簡介說明上。</w:t>
      </w:r>
    </w:p>
    <w:p w14:paraId="1475B1AF" w14:textId="77777777" w:rsidR="008F5E70" w:rsidRDefault="008F5E7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022E431F" w14:textId="77777777" w:rsidR="008F5E70" w:rsidRDefault="008F5E7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43D1A6BF" w14:textId="77777777" w:rsidR="008F5E70" w:rsidRDefault="008F5E70">
      <w:pPr>
        <w:pStyle w:val="afb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5CF6C6DA" w14:textId="77777777" w:rsidR="008F5E70" w:rsidRDefault="008F5E70">
      <w:pPr>
        <w:pageBreakBefore/>
        <w:widowControl/>
        <w:suppressAutoHyphens w:val="0"/>
      </w:pPr>
    </w:p>
    <w:p w14:paraId="02378565" w14:textId="77777777" w:rsidR="008F5E70" w:rsidRDefault="00000000">
      <w:pPr>
        <w:jc w:val="both"/>
      </w:pPr>
      <w:r>
        <w:t>附件</w:t>
      </w:r>
      <w:r>
        <w:t>1</w:t>
      </w:r>
    </w:p>
    <w:p w14:paraId="27053242" w14:textId="77777777" w:rsidR="008F5E70" w:rsidRDefault="00000000">
      <w:pPr>
        <w:jc w:val="center"/>
      </w:pPr>
      <w:r>
        <w:rPr>
          <w:rFonts w:ascii="標楷體" w:eastAsia="標楷體" w:hAnsi="標楷體"/>
          <w:sz w:val="32"/>
          <w:szCs w:val="32"/>
        </w:rPr>
        <w:t>臺南市112學年度「魔法語花一頁書」競賽報名表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8F5E70" w14:paraId="1FC1A838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DB29" w14:textId="77777777" w:rsidR="008F5E7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5B76" w14:textId="77777777" w:rsidR="008F5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14:paraId="57E26DBF" w14:textId="77777777" w:rsidR="008F5E70" w:rsidRDefault="000000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14:paraId="249914DA" w14:textId="77777777" w:rsidR="008F5E70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8F5E70" w14:paraId="53DEF7F7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F2896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4DDD4" w14:textId="77777777" w:rsidR="008F5E70" w:rsidRDefault="008F5E70">
            <w:pPr>
              <w:jc w:val="both"/>
              <w:rPr>
                <w:szCs w:val="24"/>
              </w:rPr>
            </w:pPr>
          </w:p>
        </w:tc>
      </w:tr>
      <w:tr w:rsidR="008F5E70" w14:paraId="34B99FA3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B926D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D3551" w14:textId="77777777" w:rsidR="008F5E70" w:rsidRDefault="008F5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33679" w14:textId="77777777" w:rsidR="008F5E7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D95D3" w14:textId="77777777" w:rsidR="008F5E7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8F5E70" w14:paraId="57035BB0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DFDD7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001D7" w14:textId="77777777" w:rsidR="008F5E70" w:rsidRDefault="00000000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8F5E70" w14:paraId="1CD917F6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4CD3" w14:textId="77777777" w:rsidR="008F5E7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7C4D04FA" w14:textId="77777777" w:rsidR="008F5E70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4F238" w14:textId="77777777" w:rsidR="008F5E70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D0A82" w14:textId="77777777" w:rsidR="008F5E70" w:rsidRDefault="00000000"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8F5E70" w14:paraId="5FE7CE0B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90039" w14:textId="77777777" w:rsidR="008F5E70" w:rsidRDefault="008F5E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A6BF6" w14:textId="77777777" w:rsidR="008F5E70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B3BA" w14:textId="77777777" w:rsidR="008F5E70" w:rsidRDefault="008F5E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E70" w14:paraId="1EF84D07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87647" w14:textId="77777777" w:rsidR="008F5E70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本土語/新住民語指導教師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E6C6B" w14:textId="77777777" w:rsidR="008F5E70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20A8F" w14:textId="77777777" w:rsidR="008F5E70" w:rsidRDefault="008F5E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BC093" w14:textId="77777777" w:rsidR="008F5E70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4147C32F" w14:textId="77777777" w:rsidR="008F5E70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7917BE9C" w14:textId="77777777" w:rsidR="008F5E70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</w:tc>
      </w:tr>
      <w:tr w:rsidR="008F5E70" w14:paraId="3C913665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FBDD1" w14:textId="77777777" w:rsidR="008F5E70" w:rsidRDefault="008F5E7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11BE37" w14:textId="77777777" w:rsidR="008F5E70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FBCE" w14:textId="77777777" w:rsidR="008F5E70" w:rsidRDefault="008F5E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ACDAD" w14:textId="77777777" w:rsidR="008F5E70" w:rsidRDefault="008F5E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E70" w14:paraId="50E9F461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0A4A6" w14:textId="77777777" w:rsidR="008F5E70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19339F" w14:textId="77777777" w:rsidR="008F5E70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E20E6" w14:textId="77777777" w:rsidR="008F5E70" w:rsidRDefault="008F5E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CBA2" w14:textId="77777777" w:rsidR="008F5E70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02B0C28C" w14:textId="77777777" w:rsidR="008F5E70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52242D48" w14:textId="77777777" w:rsidR="008F5E70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</w:tc>
      </w:tr>
      <w:tr w:rsidR="008F5E70" w14:paraId="3D0AA932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11A2F" w14:textId="77777777" w:rsidR="008F5E70" w:rsidRDefault="008F5E7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65AF5" w14:textId="77777777" w:rsidR="008F5E70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C59B1" w14:textId="77777777" w:rsidR="008F5E70" w:rsidRDefault="008F5E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E2B2" w14:textId="77777777" w:rsidR="008F5E70" w:rsidRDefault="008F5E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E70" w14:paraId="38B196C3" w14:textId="77777777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9B788" w14:textId="77777777" w:rsidR="008F5E70" w:rsidRDefault="0000000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58D2CA7A" w14:textId="77777777" w:rsidR="008F5E70" w:rsidRDefault="0000000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所著授權臺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憑。此致臺南市政府。</w:t>
            </w:r>
          </w:p>
          <w:p w14:paraId="29AE7DA4" w14:textId="77777777" w:rsidR="008F5E70" w:rsidRDefault="008F5E70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616D5D2" w14:textId="77777777" w:rsidR="008F5E70" w:rsidRDefault="000000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55159994" w14:textId="77777777" w:rsidR="008F5E70" w:rsidRDefault="000000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0FF18212" w14:textId="77777777" w:rsidR="008F5E70" w:rsidRDefault="008F5E70">
      <w:pPr>
        <w:jc w:val="both"/>
      </w:pPr>
    </w:p>
    <w:p w14:paraId="3F17AE1A" w14:textId="77777777" w:rsidR="008F5E70" w:rsidRDefault="008F5E70">
      <w:pPr>
        <w:jc w:val="both"/>
      </w:pPr>
    </w:p>
    <w:p w14:paraId="0A7EF2D1" w14:textId="77777777" w:rsidR="008F5E70" w:rsidRDefault="008F5E70">
      <w:pPr>
        <w:jc w:val="both"/>
      </w:pPr>
    </w:p>
    <w:p w14:paraId="4335E776" w14:textId="77777777" w:rsidR="008F5E70" w:rsidRDefault="008F5E70">
      <w:pPr>
        <w:jc w:val="both"/>
      </w:pPr>
    </w:p>
    <w:p w14:paraId="05FD61CD" w14:textId="77777777" w:rsidR="008F5E70" w:rsidRDefault="008F5E70">
      <w:pPr>
        <w:pageBreakBefore/>
        <w:widowControl/>
        <w:suppressAutoHyphens w:val="0"/>
      </w:pPr>
    </w:p>
    <w:p w14:paraId="649DB755" w14:textId="77777777" w:rsidR="008F5E70" w:rsidRDefault="00000000">
      <w:pPr>
        <w:jc w:val="both"/>
      </w:pPr>
      <w:r>
        <w:t>附件</w:t>
      </w:r>
      <w:r>
        <w:t>2</w:t>
      </w:r>
    </w:p>
    <w:p w14:paraId="118F2B1F" w14:textId="77777777" w:rsidR="008F5E70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臺南市112學年度「魔法語花一頁書」競賽送件清冊</w:t>
      </w:r>
    </w:p>
    <w:p w14:paraId="3C7605AD" w14:textId="77777777" w:rsidR="008F5E70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學校名稱：臺南市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 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16C48748" w14:textId="77777777" w:rsidR="008F5E70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 xml:space="preserve">聯絡電話：＿＿＿＿＿＿＿＿＿＿＿＿＿＿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14:paraId="0C8688EF" w14:textId="77777777" w:rsidR="008F5E70" w:rsidRDefault="00000000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請依學校類型提送，非該組別者，送件總數請填「0」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405"/>
        <w:gridCol w:w="2263"/>
        <w:gridCol w:w="1557"/>
        <w:gridCol w:w="2256"/>
      </w:tblGrid>
      <w:tr w:rsidR="008F5E70" w14:paraId="42A87E47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0002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15A2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B793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組別說明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666F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</w:p>
          <w:p w14:paraId="63F476AE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(每校)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E08E" w14:textId="77777777" w:rsidR="008F5E70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8F5E70" w14:paraId="2CA10F9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49B3" w14:textId="77777777" w:rsidR="008F5E70" w:rsidRDefault="000000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本土語文類：</w:t>
            </w:r>
          </w:p>
          <w:p w14:paraId="2D75450D" w14:textId="77777777" w:rsidR="008F5E70" w:rsidRDefault="000000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含閩南語、客語及原住民族語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C237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國小中年級A組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7E30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D8D9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B566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7FBA7977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6E9E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72AC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國小中年級B組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1111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982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2933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7923615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D8AC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D80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國小高年級C組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820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D82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64A1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73970DF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DD56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210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國小高年級D組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F6BF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BD01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A202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1380196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1534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1639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國中一般E組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7A9A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1D05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0FB3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4A97F7A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2471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E595" w14:textId="77777777" w:rsidR="008F5E70" w:rsidRDefault="008F5E7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597F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11~30班含以下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4B36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0393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75EF850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353B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EC6E" w14:textId="77777777" w:rsidR="008F5E70" w:rsidRDefault="008F5E7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0330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31班含以上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05C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373A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33DEC75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8EDF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BF48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國中美術班F組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DE75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設有美術類</w:t>
            </w:r>
          </w:p>
          <w:p w14:paraId="5E6427C6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藝才班學校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C36D" w14:textId="77777777" w:rsidR="008F5E70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0709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7F5B31CA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9A17" w14:textId="77777777" w:rsidR="008F5E70" w:rsidRDefault="0000000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新住民語文類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1D26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國小中年級G組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2EDE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E259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5929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5B5BC70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FF8D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B716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國小高年級H組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B24B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9EEC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75A3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5FB90BD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6B92" w14:textId="77777777" w:rsidR="008F5E70" w:rsidRDefault="008F5E70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A3B1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國中I組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AD9E" w14:textId="77777777" w:rsidR="008F5E70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國中ㄧ至三年級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6AF5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E37D" w14:textId="77777777" w:rsidR="008F5E70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8F5E70" w14:paraId="588A59A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6591" w14:textId="77777777" w:rsidR="008F5E70" w:rsidRDefault="00000000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        件</w:t>
            </w:r>
          </w:p>
        </w:tc>
      </w:tr>
    </w:tbl>
    <w:p w14:paraId="4E9EE7D6" w14:textId="77777777" w:rsidR="008F5E70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承辦人核章：              主任核章：              校長：</w:t>
      </w:r>
    </w:p>
    <w:p w14:paraId="4130DA1A" w14:textId="77777777" w:rsidR="008F5E70" w:rsidRDefault="008F5E70">
      <w:pPr>
        <w:widowControl/>
        <w:jc w:val="center"/>
        <w:rPr>
          <w:rFonts w:ascii="標楷體" w:eastAsia="標楷體" w:hAnsi="標楷體"/>
          <w:sz w:val="26"/>
          <w:szCs w:val="26"/>
        </w:rPr>
      </w:pPr>
    </w:p>
    <w:p w14:paraId="0A2BFDBA" w14:textId="77777777" w:rsidR="008F5E70" w:rsidRDefault="008F5E70">
      <w:pPr>
        <w:jc w:val="both"/>
      </w:pPr>
    </w:p>
    <w:p w14:paraId="54B179B9" w14:textId="77777777" w:rsidR="008F5E70" w:rsidRDefault="008F5E70">
      <w:pPr>
        <w:jc w:val="both"/>
      </w:pPr>
    </w:p>
    <w:p w14:paraId="37978E0B" w14:textId="77777777" w:rsidR="008F5E70" w:rsidRDefault="008F5E70">
      <w:pPr>
        <w:jc w:val="both"/>
      </w:pPr>
    </w:p>
    <w:p w14:paraId="4C30FBAF" w14:textId="77777777" w:rsidR="008F5E70" w:rsidRDefault="008F5E70">
      <w:pPr>
        <w:pageBreakBefore/>
        <w:widowControl/>
        <w:suppressAutoHyphens w:val="0"/>
      </w:pPr>
    </w:p>
    <w:p w14:paraId="0E34518D" w14:textId="77777777" w:rsidR="008F5E70" w:rsidRDefault="00000000">
      <w:pPr>
        <w:jc w:val="both"/>
      </w:pPr>
      <w:r>
        <w:t>附件</w:t>
      </w:r>
      <w:r>
        <w:t>3</w:t>
      </w:r>
    </w:p>
    <w:p w14:paraId="0829540F" w14:textId="77777777" w:rsidR="008F5E70" w:rsidRDefault="00000000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t>臺南市112學年度「魔法語花一頁書」作品展之作品簡介</w:t>
      </w:r>
    </w:p>
    <w:p w14:paraId="348A8204" w14:textId="77777777" w:rsidR="008F5E70" w:rsidRDefault="00000000">
      <w:pPr>
        <w:pStyle w:val="af0"/>
        <w:widowControl/>
        <w:numPr>
          <w:ilvl w:val="0"/>
          <w:numId w:val="5"/>
        </w:numPr>
        <w:spacing w:before="100"/>
      </w:pPr>
      <w:r>
        <w:rPr>
          <w:rFonts w:ascii="標楷體" w:eastAsia="標楷體" w:hAnsi="標楷體" w:cs="新細明體"/>
          <w:kern w:val="0"/>
          <w:sz w:val="26"/>
          <w:szCs w:val="26"/>
        </w:rPr>
        <w:t>前三名之作者，請於112年12月</w:t>
      </w:r>
      <w:r>
        <w:rPr>
          <w:rFonts w:ascii="標楷體" w:eastAsia="標楷體" w:hAnsi="標楷體"/>
          <w:kern w:val="0"/>
          <w:sz w:val="26"/>
          <w:szCs w:val="26"/>
        </w:rPr>
        <w:t>15日(星期五)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下午3</w:t>
      </w:r>
      <w:r>
        <w:rPr>
          <w:rFonts w:ascii="標楷體" w:eastAsia="標楷體" w:hAnsi="標楷體"/>
          <w:kern w:val="0"/>
          <w:sz w:val="26"/>
          <w:szCs w:val="26"/>
        </w:rPr>
        <w:t>時</w:t>
      </w:r>
      <w:r>
        <w:rPr>
          <w:rFonts w:ascii="標楷體" w:eastAsia="標楷體" w:hAnsi="標楷體" w:cs="新細明體"/>
          <w:kern w:val="0"/>
          <w:sz w:val="26"/>
          <w:szCs w:val="26"/>
        </w:rPr>
        <w:t>前，提交50字左右的作品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簡介</w:t>
      </w:r>
      <w:r>
        <w:rPr>
          <w:rFonts w:ascii="標楷體" w:eastAsia="標楷體" w:hAnsi="標楷體"/>
          <w:kern w:val="0"/>
          <w:sz w:val="26"/>
          <w:szCs w:val="26"/>
        </w:rPr>
        <w:t>word檔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及母語影音等</w:t>
      </w:r>
      <w:r>
        <w:rPr>
          <w:rFonts w:ascii="標楷體" w:eastAsia="標楷體" w:hAnsi="標楷體"/>
          <w:kern w:val="0"/>
          <w:sz w:val="26"/>
          <w:szCs w:val="26"/>
        </w:rPr>
        <w:t>電子檔，email</w:t>
      </w:r>
      <w:r>
        <w:rPr>
          <w:rFonts w:ascii="標楷體" w:eastAsia="標楷體" w:hAnsi="標楷體" w:cs="新細明體"/>
          <w:kern w:val="0"/>
          <w:sz w:val="26"/>
          <w:szCs w:val="26"/>
        </w:rPr>
        <w:t>至呂旻潔助理員信箱：</w:t>
      </w:r>
      <w:r>
        <w:rPr>
          <w:sz w:val="26"/>
          <w:szCs w:val="26"/>
        </w:rPr>
        <w:t xml:space="preserve"> annlu@tn.edu.tw</w:t>
      </w:r>
      <w:r>
        <w:rPr>
          <w:rFonts w:ascii="標楷體" w:eastAsia="標楷體" w:hAnsi="標楷體" w:cs="新細明體"/>
          <w:kern w:val="0"/>
          <w:sz w:val="26"/>
          <w:szCs w:val="26"/>
        </w:rPr>
        <w:t>。（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最後一欄學校聯絡人務必填寫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人，俾利聯繫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</w:p>
    <w:tbl>
      <w:tblPr>
        <w:tblW w:w="9180" w:type="dxa"/>
        <w:tblInd w:w="3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7031"/>
      </w:tblGrid>
      <w:tr w:rsidR="008F5E70" w14:paraId="1340143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AA0A1" w14:textId="77777777" w:rsidR="008F5E70" w:rsidRDefault="0000000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11DC6" w14:textId="77777777" w:rsidR="008F5E70" w:rsidRDefault="0000000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00國小/國中</w:t>
            </w:r>
          </w:p>
        </w:tc>
      </w:tr>
      <w:tr w:rsidR="008F5E70" w14:paraId="1B194C4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543CD" w14:textId="77777777" w:rsidR="008F5E70" w:rsidRDefault="00000000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6C892" w14:textId="77777777" w:rsidR="008F5E70" w:rsidRDefault="008F5E7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F5E70" w14:paraId="5A5854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F0A78" w14:textId="77777777" w:rsidR="008F5E70" w:rsidRDefault="00000000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畫展開幕時間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1618D" w14:textId="77777777" w:rsidR="008F5E70" w:rsidRDefault="00000000">
            <w:pPr>
              <w:widowControl/>
              <w:spacing w:before="100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112年1月6日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(星期六)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上午10時30分—12時</w:t>
            </w:r>
          </w:p>
        </w:tc>
      </w:tr>
      <w:tr w:rsidR="008F5E70" w14:paraId="535363B9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87E1B" w14:textId="77777777" w:rsidR="008F5E70" w:rsidRDefault="0000000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畫展當天是否出席</w:t>
            </w:r>
          </w:p>
          <w:p w14:paraId="05CA8D4E" w14:textId="77777777" w:rsidR="008F5E70" w:rsidRDefault="00000000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人數及人員姓名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BA55A" w14:textId="77777777" w:rsidR="008F5E70" w:rsidRDefault="0000000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□可以出席，(      )人，畫作作者(         )及(         )。</w:t>
            </w:r>
          </w:p>
          <w:p w14:paraId="5C235A7D" w14:textId="77777777" w:rsidR="008F5E70" w:rsidRDefault="0000000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□不克出席，另有行程。</w:t>
            </w:r>
          </w:p>
        </w:tc>
      </w:tr>
      <w:tr w:rsidR="008F5E70" w14:paraId="257EACE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582C7" w14:textId="77777777" w:rsidR="008F5E70" w:rsidRDefault="00000000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指導教師姓名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6EC93" w14:textId="77777777" w:rsidR="008F5E70" w:rsidRDefault="008F5E70">
            <w:pPr>
              <w:widowControl/>
              <w:spacing w:before="10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F5E70" w14:paraId="2FE63831" w14:textId="77777777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BEA2C" w14:textId="77777777" w:rsidR="008F5E70" w:rsidRDefault="00000000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作品簡介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33BB4" w14:textId="77777777" w:rsidR="008F5E70" w:rsidRDefault="008F5E7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F5E70" w14:paraId="54A5626B" w14:textId="77777777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67470" w14:textId="77777777" w:rsidR="008F5E70" w:rsidRDefault="00000000">
            <w:pPr>
              <w:widowControl/>
              <w:spacing w:before="10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母語影音</w:t>
            </w:r>
          </w:p>
          <w:p w14:paraId="48ADAED9" w14:textId="77777777" w:rsidR="008F5E70" w:rsidRDefault="00000000">
            <w:pPr>
              <w:widowControl/>
              <w:spacing w:before="10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QR code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9A395" w14:textId="77777777" w:rsidR="008F5E70" w:rsidRDefault="008F5E70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F5E70" w14:paraId="1C8F4D8D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D9429" w14:textId="77777777" w:rsidR="008F5E70" w:rsidRDefault="00000000">
            <w:pPr>
              <w:widowControl/>
              <w:spacing w:before="10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特殊需求備註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9DB4F" w14:textId="77777777" w:rsidR="008F5E70" w:rsidRDefault="008F5E7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5E70" w14:paraId="2A63AE0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EEAC5" w14:textId="77777777" w:rsidR="008F5E70" w:rsidRDefault="00000000">
            <w:pPr>
              <w:widowControl/>
              <w:spacing w:before="100" w:line="30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學校聯絡人：</w:t>
            </w:r>
          </w:p>
        </w:tc>
        <w:tc>
          <w:tcPr>
            <w:tcW w:w="7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16B86" w14:textId="77777777" w:rsidR="008F5E70" w:rsidRDefault="00000000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姓名：                 聯絡手機：</w:t>
            </w:r>
          </w:p>
          <w:p w14:paraId="6AA6B2FE" w14:textId="77777777" w:rsidR="008F5E70" w:rsidRDefault="00000000">
            <w:pPr>
              <w:widowControl/>
              <w:spacing w:before="100" w:line="24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網路電話：             校內電話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含分機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：</w:t>
            </w:r>
          </w:p>
          <w:p w14:paraId="182DA6C6" w14:textId="77777777" w:rsidR="008F5E70" w:rsidRDefault="00000000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電子信箱：</w:t>
            </w:r>
          </w:p>
        </w:tc>
      </w:tr>
    </w:tbl>
    <w:p w14:paraId="4D173F6B" w14:textId="77777777" w:rsidR="008F5E70" w:rsidRDefault="00000000">
      <w:pPr>
        <w:pStyle w:val="afb"/>
        <w:spacing w:before="60" w:after="60" w:line="380" w:lineRule="exact"/>
        <w:ind w:left="780" w:hanging="780"/>
      </w:pPr>
      <w:r>
        <w:rPr>
          <w:rFonts w:ascii="標楷體" w:eastAsia="標楷體" w:hAnsi="標楷體"/>
          <w:sz w:val="26"/>
          <w:szCs w:val="26"/>
        </w:rPr>
        <w:t>備註: 臺南市112學年度魔法語花一頁書將於三項競賽頒獎，另於113年1月6日進行畫作展覽，地點:國立臺南生活美學館 (本市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中西區中華西路二段34號</w:t>
      </w:r>
      <w:r>
        <w:rPr>
          <w:rFonts w:ascii="標楷體" w:eastAsia="標楷體" w:hAnsi="標楷體"/>
          <w:sz w:val="26"/>
          <w:szCs w:val="26"/>
        </w:rPr>
        <w:t>)請學生與家長能參與畫作展覽開幕儀式。</w:t>
      </w:r>
    </w:p>
    <w:sectPr w:rsidR="008F5E70"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8122" w14:textId="77777777" w:rsidR="00BE404E" w:rsidRDefault="00BE404E">
      <w:r>
        <w:separator/>
      </w:r>
    </w:p>
  </w:endnote>
  <w:endnote w:type="continuationSeparator" w:id="0">
    <w:p w14:paraId="5BE5B89C" w14:textId="77777777" w:rsidR="00BE404E" w:rsidRDefault="00BE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igi Unicode">
    <w:panose1 w:val="02000503000000020003"/>
    <w:charset w:val="00"/>
    <w:family w:val="auto"/>
    <w:pitch w:val="variable"/>
    <w:sig w:usb0="A00000DF" w:usb1="00000003" w:usb2="00000000" w:usb3="00000000" w:csb0="0000000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1D93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004C47A1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F5D9" w14:textId="77777777" w:rsidR="00BE404E" w:rsidRDefault="00BE404E">
      <w:r>
        <w:rPr>
          <w:color w:val="000000"/>
        </w:rPr>
        <w:separator/>
      </w:r>
    </w:p>
  </w:footnote>
  <w:footnote w:type="continuationSeparator" w:id="0">
    <w:p w14:paraId="5560FE04" w14:textId="77777777" w:rsidR="00BE404E" w:rsidRDefault="00BE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7F5"/>
    <w:multiLevelType w:val="multilevel"/>
    <w:tmpl w:val="DC46F76C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14C1B44"/>
    <w:multiLevelType w:val="multilevel"/>
    <w:tmpl w:val="4F88AA58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942A3D"/>
    <w:multiLevelType w:val="multilevel"/>
    <w:tmpl w:val="3CFA8E28"/>
    <w:lvl w:ilvl="0">
      <w:numFmt w:val="bullet"/>
      <w:lvlText w:val="★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1C31294"/>
    <w:multiLevelType w:val="multilevel"/>
    <w:tmpl w:val="FA9AA96A"/>
    <w:styleLink w:val="LFO5"/>
    <w:lvl w:ilvl="0">
      <w:start w:val="1"/>
      <w:numFmt w:val="taiwaneseCountingThousand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942638F"/>
    <w:multiLevelType w:val="multilevel"/>
    <w:tmpl w:val="6390E0E2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985498665">
    <w:abstractNumId w:val="4"/>
  </w:num>
  <w:num w:numId="2" w16cid:durableId="1541241347">
    <w:abstractNumId w:val="3"/>
  </w:num>
  <w:num w:numId="3" w16cid:durableId="1006400803">
    <w:abstractNumId w:val="1"/>
  </w:num>
  <w:num w:numId="4" w16cid:durableId="1319849649">
    <w:abstractNumId w:val="0"/>
  </w:num>
  <w:num w:numId="5" w16cid:durableId="46951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5E70"/>
    <w:rsid w:val="000C7A89"/>
    <w:rsid w:val="008F5E70"/>
    <w:rsid w:val="00B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2C63"/>
  <w15:docId w15:val="{4EE90F91-3F9C-4D61-A328-BEAC555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-648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numPr>
        <w:numId w:val="2"/>
      </w:numPr>
      <w:tabs>
        <w:tab w:val="left" w:pos="-2160"/>
      </w:tabs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osb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沈志君</cp:lastModifiedBy>
  <cp:revision>2</cp:revision>
  <cp:lastPrinted>2022-07-17T02:52:00Z</cp:lastPrinted>
  <dcterms:created xsi:type="dcterms:W3CDTF">2023-09-15T01:24:00Z</dcterms:created>
  <dcterms:modified xsi:type="dcterms:W3CDTF">2023-09-15T01:24:00Z</dcterms:modified>
</cp:coreProperties>
</file>